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29F7" w14:textId="77777777" w:rsidR="00F23254" w:rsidRDefault="00F23254">
      <w:pPr>
        <w:pStyle w:val="AttorneyName"/>
        <w:tabs>
          <w:tab w:val="left" w:pos="7500"/>
        </w:tabs>
        <w:spacing w:line="250" w:lineRule="exact"/>
        <w:rPr>
          <w:rFonts w:ascii="Times New Roman" w:hAnsi="Times New Roman"/>
          <w:sz w:val="26"/>
          <w:szCs w:val="26"/>
        </w:rPr>
      </w:pPr>
    </w:p>
    <w:p w14:paraId="67EDE483" w14:textId="77777777" w:rsidR="0073664C" w:rsidRPr="000F3582" w:rsidRDefault="0073664C" w:rsidP="0073664C">
      <w:pPr>
        <w:jc w:val="center"/>
        <w:rPr>
          <w:b/>
        </w:rPr>
      </w:pPr>
      <w:r w:rsidRPr="000F3582">
        <w:rPr>
          <w:b/>
        </w:rPr>
        <w:t>SUPERIOR COURT OF THE STATE OF CALIFORNIA</w:t>
      </w:r>
    </w:p>
    <w:p w14:paraId="2C645221" w14:textId="77777777" w:rsidR="0073664C" w:rsidRDefault="0073664C" w:rsidP="0073664C">
      <w:pPr>
        <w:jc w:val="center"/>
        <w:rPr>
          <w:b/>
        </w:rPr>
      </w:pPr>
      <w:r w:rsidRPr="000F3582">
        <w:rPr>
          <w:b/>
        </w:rPr>
        <w:t>COUNTY OF SANTA CLARA</w:t>
      </w:r>
    </w:p>
    <w:p w14:paraId="1FAF7BFB" w14:textId="77777777" w:rsidR="002872B6" w:rsidRDefault="002872B6" w:rsidP="0073664C">
      <w:pPr>
        <w:jc w:val="center"/>
        <w:rPr>
          <w:b/>
        </w:rPr>
      </w:pPr>
    </w:p>
    <w:p w14:paraId="2A34044E" w14:textId="77777777" w:rsidR="002872B6" w:rsidRPr="000F3582" w:rsidRDefault="002872B6" w:rsidP="0073664C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968"/>
      </w:tblGrid>
      <w:tr w:rsidR="002872B6" w:rsidRPr="002132FB" w14:paraId="2DC32A8E" w14:textId="77777777" w:rsidTr="00F0653A">
        <w:trPr>
          <w:trHeight w:val="2880"/>
        </w:trPr>
        <w:tc>
          <w:tcPr>
            <w:tcW w:w="4608" w:type="dxa"/>
            <w:tcBorders>
              <w:right w:val="single" w:sz="6" w:space="0" w:color="auto"/>
            </w:tcBorders>
          </w:tcPr>
          <w:p w14:paraId="2896000D" w14:textId="77777777" w:rsidR="002872B6" w:rsidRDefault="002872B6" w:rsidP="00F0653A">
            <w:pPr>
              <w:spacing w:line="231" w:lineRule="exact"/>
              <w:rPr>
                <w:szCs w:val="24"/>
              </w:rPr>
            </w:pPr>
            <w:r w:rsidRPr="002132FB">
              <w:rPr>
                <w:szCs w:val="24"/>
              </w:rPr>
              <w:t>Plaintiff</w:t>
            </w:r>
            <w:r>
              <w:rPr>
                <w:szCs w:val="24"/>
              </w:rPr>
              <w:t>(s)/Petitioner(s)</w:t>
            </w:r>
            <w:r w:rsidRPr="002132FB">
              <w:rPr>
                <w:szCs w:val="24"/>
              </w:rPr>
              <w:t>,</w:t>
            </w:r>
          </w:p>
          <w:p w14:paraId="1D8CB2CA" w14:textId="77777777" w:rsidR="002872B6" w:rsidRDefault="002872B6" w:rsidP="00F0653A">
            <w:pPr>
              <w:spacing w:line="231" w:lineRule="exact"/>
              <w:rPr>
                <w:szCs w:val="24"/>
              </w:rPr>
            </w:pPr>
          </w:p>
          <w:p w14:paraId="39B3AE79" w14:textId="77777777" w:rsidR="002872B6" w:rsidRDefault="002872B6" w:rsidP="00F0653A">
            <w:pPr>
              <w:spacing w:line="231" w:lineRule="exact"/>
              <w:rPr>
                <w:szCs w:val="24"/>
              </w:rPr>
            </w:pPr>
          </w:p>
          <w:p w14:paraId="3D392F8C" w14:textId="77777777" w:rsidR="002872B6" w:rsidRPr="002132FB" w:rsidRDefault="002872B6" w:rsidP="00F0653A">
            <w:pPr>
              <w:spacing w:line="231" w:lineRule="exact"/>
              <w:rPr>
                <w:szCs w:val="24"/>
              </w:rPr>
            </w:pPr>
          </w:p>
          <w:p w14:paraId="55E1F4A9" w14:textId="77777777" w:rsidR="002872B6" w:rsidRPr="002132FB" w:rsidRDefault="002872B6" w:rsidP="00F0653A">
            <w:pPr>
              <w:spacing w:line="231" w:lineRule="exact"/>
              <w:rPr>
                <w:szCs w:val="24"/>
              </w:rPr>
            </w:pPr>
            <w:r w:rsidRPr="002132FB">
              <w:rPr>
                <w:szCs w:val="24"/>
              </w:rPr>
              <w:tab/>
              <w:t>vs.</w:t>
            </w:r>
          </w:p>
          <w:p w14:paraId="5873D953" w14:textId="77777777" w:rsidR="002872B6" w:rsidRDefault="002872B6" w:rsidP="00F0653A">
            <w:pPr>
              <w:spacing w:line="231" w:lineRule="exact"/>
              <w:rPr>
                <w:szCs w:val="24"/>
              </w:rPr>
            </w:pPr>
          </w:p>
          <w:p w14:paraId="6F652E80" w14:textId="77777777" w:rsidR="002872B6" w:rsidRDefault="002872B6" w:rsidP="00F0653A">
            <w:pPr>
              <w:spacing w:line="231" w:lineRule="exact"/>
              <w:rPr>
                <w:szCs w:val="24"/>
              </w:rPr>
            </w:pPr>
          </w:p>
          <w:p w14:paraId="17B5CD2D" w14:textId="77777777" w:rsidR="002872B6" w:rsidRPr="002132FB" w:rsidRDefault="002872B6" w:rsidP="00F0653A">
            <w:pPr>
              <w:spacing w:line="231" w:lineRule="exact"/>
              <w:rPr>
                <w:szCs w:val="24"/>
              </w:rPr>
            </w:pPr>
          </w:p>
          <w:p w14:paraId="348D07BF" w14:textId="77777777" w:rsidR="002872B6" w:rsidRPr="002132FB" w:rsidRDefault="002872B6" w:rsidP="00F0653A">
            <w:pPr>
              <w:pStyle w:val="Address"/>
              <w:rPr>
                <w:szCs w:val="24"/>
              </w:rPr>
            </w:pPr>
            <w:r>
              <w:rPr>
                <w:szCs w:val="24"/>
              </w:rPr>
              <w:t xml:space="preserve"> Defendant(s)/</w:t>
            </w:r>
            <w:r w:rsidRPr="002132FB">
              <w:rPr>
                <w:szCs w:val="24"/>
              </w:rPr>
              <w:t>Respondent</w:t>
            </w:r>
            <w:r>
              <w:rPr>
                <w:szCs w:val="24"/>
              </w:rPr>
              <w:t>(</w:t>
            </w:r>
            <w:r w:rsidRPr="002132FB">
              <w:rPr>
                <w:szCs w:val="24"/>
              </w:rPr>
              <w:t>s</w:t>
            </w:r>
            <w:r>
              <w:rPr>
                <w:szCs w:val="24"/>
              </w:rPr>
              <w:t>).</w:t>
            </w:r>
          </w:p>
          <w:p w14:paraId="216F0068" w14:textId="77777777" w:rsidR="002872B6" w:rsidRPr="002132FB" w:rsidRDefault="002872B6" w:rsidP="00F0653A">
            <w:pPr>
              <w:pStyle w:val="Address"/>
              <w:rPr>
                <w:szCs w:val="24"/>
              </w:rPr>
            </w:pPr>
          </w:p>
          <w:p w14:paraId="3A6F5D57" w14:textId="77777777" w:rsidR="002872B6" w:rsidRPr="002132FB" w:rsidRDefault="002872B6" w:rsidP="00F0653A">
            <w:pPr>
              <w:pStyle w:val="Address"/>
              <w:rPr>
                <w:szCs w:val="24"/>
              </w:rPr>
            </w:pPr>
          </w:p>
        </w:tc>
        <w:tc>
          <w:tcPr>
            <w:tcW w:w="4968" w:type="dxa"/>
            <w:tcBorders>
              <w:left w:val="nil"/>
            </w:tcBorders>
          </w:tcPr>
          <w:p w14:paraId="5D5C97FD" w14:textId="77777777" w:rsidR="002872B6" w:rsidRPr="004146AF" w:rsidRDefault="002872B6" w:rsidP="00F0653A">
            <w:pPr>
              <w:spacing w:line="240" w:lineRule="auto"/>
              <w:ind w:left="144"/>
              <w:rPr>
                <w:b/>
                <w:szCs w:val="24"/>
              </w:rPr>
            </w:pPr>
            <w:r w:rsidRPr="004146AF">
              <w:rPr>
                <w:b/>
                <w:szCs w:val="24"/>
              </w:rPr>
              <w:t>C</w:t>
            </w:r>
            <w:r w:rsidR="00F1004A">
              <w:rPr>
                <w:b/>
                <w:szCs w:val="24"/>
              </w:rPr>
              <w:t>ase No.:</w:t>
            </w:r>
          </w:p>
          <w:p w14:paraId="443FA664" w14:textId="77777777" w:rsidR="002872B6" w:rsidRPr="002132FB" w:rsidRDefault="002872B6" w:rsidP="00F0653A">
            <w:pPr>
              <w:pStyle w:val="BodyTextIndent"/>
              <w:rPr>
                <w:szCs w:val="24"/>
              </w:rPr>
            </w:pPr>
            <w:bookmarkStart w:id="0" w:name="OLE_LINK1"/>
          </w:p>
          <w:p w14:paraId="58DF303B" w14:textId="77777777" w:rsidR="002872B6" w:rsidRPr="002132FB" w:rsidRDefault="002872B6" w:rsidP="00F0653A">
            <w:pPr>
              <w:pStyle w:val="BodyTextIndent"/>
              <w:rPr>
                <w:szCs w:val="24"/>
              </w:rPr>
            </w:pPr>
          </w:p>
          <w:bookmarkEnd w:id="0"/>
          <w:p w14:paraId="054A227A" w14:textId="77777777" w:rsidR="00F1004A" w:rsidRDefault="002872B6" w:rsidP="00F0653A">
            <w:pPr>
              <w:spacing w:line="231" w:lineRule="exact"/>
              <w:ind w:left="14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STIPULATION </w:t>
            </w:r>
            <w:r w:rsidR="00130D20">
              <w:rPr>
                <w:b/>
                <w:szCs w:val="24"/>
              </w:rPr>
              <w:t>TO</w:t>
            </w:r>
          </w:p>
          <w:p w14:paraId="08194A09" w14:textId="77777777" w:rsidR="00F1004A" w:rsidRDefault="002872B6" w:rsidP="00F0653A">
            <w:pPr>
              <w:spacing w:line="231" w:lineRule="exact"/>
              <w:ind w:left="144"/>
              <w:rPr>
                <w:b/>
                <w:szCs w:val="24"/>
              </w:rPr>
            </w:pPr>
            <w:r>
              <w:rPr>
                <w:b/>
                <w:szCs w:val="24"/>
              </w:rPr>
              <w:t>PARTICIPAT</w:t>
            </w:r>
            <w:r w:rsidR="00130D20">
              <w:rPr>
                <w:b/>
                <w:szCs w:val="24"/>
              </w:rPr>
              <w:t>E</w:t>
            </w:r>
          </w:p>
          <w:p w14:paraId="4D39F916" w14:textId="77777777" w:rsidR="00D647E9" w:rsidRDefault="002872B6" w:rsidP="00F0653A">
            <w:pPr>
              <w:spacing w:line="231" w:lineRule="exact"/>
              <w:ind w:left="14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 </w:t>
            </w:r>
            <w:r w:rsidR="00E56227">
              <w:rPr>
                <w:b/>
                <w:szCs w:val="24"/>
              </w:rPr>
              <w:t xml:space="preserve">DISCOVERY </w:t>
            </w:r>
          </w:p>
          <w:p w14:paraId="44159536" w14:textId="77777777" w:rsidR="002872B6" w:rsidRPr="002132FB" w:rsidRDefault="00E56227" w:rsidP="00F0653A">
            <w:pPr>
              <w:spacing w:line="231" w:lineRule="exact"/>
              <w:ind w:left="144"/>
              <w:rPr>
                <w:b/>
                <w:szCs w:val="24"/>
              </w:rPr>
            </w:pPr>
            <w:r>
              <w:rPr>
                <w:b/>
                <w:szCs w:val="24"/>
              </w:rPr>
              <w:t>FACILITATION PROGRAM</w:t>
            </w:r>
          </w:p>
          <w:p w14:paraId="0B0A18C1" w14:textId="77777777" w:rsidR="002872B6" w:rsidRDefault="002872B6" w:rsidP="00F0653A">
            <w:pPr>
              <w:pStyle w:val="Address"/>
              <w:rPr>
                <w:szCs w:val="24"/>
              </w:rPr>
            </w:pPr>
          </w:p>
          <w:p w14:paraId="1D645951" w14:textId="77777777" w:rsidR="002872B6" w:rsidRPr="002132FB" w:rsidRDefault="002872B6" w:rsidP="00F0653A">
            <w:pPr>
              <w:pStyle w:val="Address"/>
              <w:ind w:left="144"/>
              <w:rPr>
                <w:szCs w:val="24"/>
              </w:rPr>
            </w:pPr>
          </w:p>
        </w:tc>
      </w:tr>
      <w:tr w:rsidR="002872B6" w:rsidRPr="002132FB" w14:paraId="7D50EB75" w14:textId="77777777" w:rsidTr="002872B6">
        <w:trPr>
          <w:trHeight w:val="80"/>
        </w:trPr>
        <w:tc>
          <w:tcPr>
            <w:tcW w:w="4608" w:type="dxa"/>
            <w:tcBorders>
              <w:bottom w:val="single" w:sz="6" w:space="0" w:color="auto"/>
              <w:right w:val="single" w:sz="6" w:space="0" w:color="auto"/>
            </w:tcBorders>
          </w:tcPr>
          <w:p w14:paraId="334450EB" w14:textId="77777777" w:rsidR="002872B6" w:rsidRPr="002132FB" w:rsidRDefault="002872B6" w:rsidP="00F0653A">
            <w:pPr>
              <w:pStyle w:val="CourtName"/>
              <w:spacing w:line="231" w:lineRule="exact"/>
              <w:jc w:val="left"/>
              <w:rPr>
                <w:szCs w:val="24"/>
              </w:rPr>
            </w:pPr>
          </w:p>
        </w:tc>
        <w:tc>
          <w:tcPr>
            <w:tcW w:w="4968" w:type="dxa"/>
            <w:tcBorders>
              <w:left w:val="nil"/>
            </w:tcBorders>
          </w:tcPr>
          <w:p w14:paraId="5EE11E36" w14:textId="77777777" w:rsidR="002872B6" w:rsidRPr="002132FB" w:rsidRDefault="002872B6" w:rsidP="00F0653A">
            <w:pPr>
              <w:spacing w:line="231" w:lineRule="exact"/>
              <w:ind w:left="144"/>
              <w:rPr>
                <w:szCs w:val="24"/>
              </w:rPr>
            </w:pPr>
          </w:p>
        </w:tc>
      </w:tr>
    </w:tbl>
    <w:p w14:paraId="2465F2A6" w14:textId="77777777" w:rsidR="0073664C" w:rsidRDefault="0073664C" w:rsidP="0073664C">
      <w:pPr>
        <w:jc w:val="center"/>
        <w:rPr>
          <w:b/>
        </w:rPr>
      </w:pPr>
    </w:p>
    <w:p w14:paraId="761A899E" w14:textId="77777777" w:rsidR="004146AF" w:rsidRPr="004146AF" w:rsidRDefault="004146AF" w:rsidP="004146AF">
      <w:r w:rsidRPr="004146AF">
        <w:t xml:space="preserve">IT IS HEREBY STIPULATED, by and between the parties through their respective counsel of record, to participate in the Court’s </w:t>
      </w:r>
      <w:r w:rsidR="004C6F7C">
        <w:t xml:space="preserve">Discovery </w:t>
      </w:r>
      <w:r w:rsidR="00E56227">
        <w:t xml:space="preserve">Facilitation </w:t>
      </w:r>
      <w:r w:rsidR="004C6F7C">
        <w:t>Program</w:t>
      </w:r>
      <w:r w:rsidRPr="004146AF">
        <w:t xml:space="preserve"> as set forth below:</w:t>
      </w:r>
    </w:p>
    <w:p w14:paraId="731E5EE4" w14:textId="77777777" w:rsidR="004146AF" w:rsidRDefault="004146AF" w:rsidP="004146AF">
      <w:pPr>
        <w:rPr>
          <w:b/>
        </w:rPr>
      </w:pPr>
    </w:p>
    <w:p w14:paraId="6F2B51A1" w14:textId="77777777" w:rsidR="004146AF" w:rsidRDefault="004146AF" w:rsidP="004146AF">
      <w:pPr>
        <w:jc w:val="center"/>
        <w:rPr>
          <w:b/>
        </w:rPr>
      </w:pPr>
      <w:r>
        <w:rPr>
          <w:b/>
        </w:rPr>
        <w:t>A. PARTIES</w:t>
      </w:r>
    </w:p>
    <w:p w14:paraId="6BE7709E" w14:textId="77777777" w:rsidR="004146AF" w:rsidRPr="004146AF" w:rsidRDefault="004146AF" w:rsidP="004146AF">
      <w:r w:rsidRPr="004146AF">
        <w:t>The parties to this Stipulation are:</w:t>
      </w:r>
    </w:p>
    <w:p w14:paraId="28D8433A" w14:textId="77777777" w:rsidR="004146AF" w:rsidRDefault="004146AF" w:rsidP="004146AF">
      <w:pPr>
        <w:rPr>
          <w:b/>
        </w:rPr>
      </w:pPr>
      <w:r>
        <w:rPr>
          <w:b/>
        </w:rPr>
        <w:t>1. ________________________________;</w:t>
      </w:r>
    </w:p>
    <w:p w14:paraId="0B97DC38" w14:textId="77777777" w:rsidR="004146AF" w:rsidRDefault="004146AF" w:rsidP="004146AF">
      <w:pPr>
        <w:rPr>
          <w:b/>
        </w:rPr>
      </w:pPr>
      <w:r>
        <w:rPr>
          <w:b/>
        </w:rPr>
        <w:t>2. ________________________________;</w:t>
      </w:r>
    </w:p>
    <w:p w14:paraId="5BE80325" w14:textId="77777777" w:rsidR="004146AF" w:rsidRDefault="004146AF" w:rsidP="004146AF">
      <w:pPr>
        <w:rPr>
          <w:b/>
        </w:rPr>
      </w:pPr>
      <w:r>
        <w:rPr>
          <w:b/>
        </w:rPr>
        <w:t>3. ________________________________.</w:t>
      </w:r>
    </w:p>
    <w:p w14:paraId="6ECD821F" w14:textId="77777777" w:rsidR="004146AF" w:rsidRDefault="004146AF" w:rsidP="004146AF">
      <w:pPr>
        <w:rPr>
          <w:b/>
        </w:rPr>
      </w:pPr>
    </w:p>
    <w:p w14:paraId="5D05DDBD" w14:textId="77777777" w:rsidR="004146AF" w:rsidRDefault="004146AF" w:rsidP="004146AF">
      <w:pPr>
        <w:jc w:val="center"/>
        <w:rPr>
          <w:b/>
        </w:rPr>
      </w:pPr>
      <w:r>
        <w:rPr>
          <w:b/>
        </w:rPr>
        <w:t>B. DISCOVERY DISPUTES</w:t>
      </w:r>
    </w:p>
    <w:p w14:paraId="45188CE0" w14:textId="77777777" w:rsidR="004146AF" w:rsidRDefault="004146AF" w:rsidP="004146AF">
      <w:r>
        <w:t xml:space="preserve">The sets of discovery requests that will be at issue in the </w:t>
      </w:r>
      <w:r w:rsidR="00E867D2">
        <w:t>F</w:t>
      </w:r>
      <w:r w:rsidR="00E56227">
        <w:t>acilitation</w:t>
      </w:r>
      <w:r>
        <w:t xml:space="preserve"> are:</w:t>
      </w:r>
    </w:p>
    <w:p w14:paraId="59E158D2" w14:textId="77777777" w:rsidR="004146AF" w:rsidRDefault="004146AF" w:rsidP="004146AF">
      <w:pPr>
        <w:rPr>
          <w:b/>
        </w:rPr>
      </w:pPr>
      <w:r>
        <w:rPr>
          <w:b/>
        </w:rPr>
        <w:t>1. ________________________________;</w:t>
      </w:r>
    </w:p>
    <w:p w14:paraId="35195C43" w14:textId="77777777" w:rsidR="004146AF" w:rsidRDefault="004146AF" w:rsidP="004146AF">
      <w:pPr>
        <w:rPr>
          <w:b/>
        </w:rPr>
      </w:pPr>
      <w:r>
        <w:rPr>
          <w:b/>
        </w:rPr>
        <w:t>2. ________________________________;</w:t>
      </w:r>
    </w:p>
    <w:p w14:paraId="28F5465D" w14:textId="77777777" w:rsidR="004146AF" w:rsidRDefault="004146AF" w:rsidP="004146AF">
      <w:pPr>
        <w:rPr>
          <w:b/>
        </w:rPr>
      </w:pPr>
      <w:r>
        <w:rPr>
          <w:b/>
        </w:rPr>
        <w:t>3. ________________________________;</w:t>
      </w:r>
    </w:p>
    <w:p w14:paraId="64993753" w14:textId="77777777" w:rsidR="004146AF" w:rsidRDefault="004146AF" w:rsidP="004146AF">
      <w:pPr>
        <w:rPr>
          <w:b/>
        </w:rPr>
      </w:pPr>
      <w:r>
        <w:rPr>
          <w:b/>
        </w:rPr>
        <w:t>4. ________________________________.</w:t>
      </w:r>
    </w:p>
    <w:p w14:paraId="64EC4750" w14:textId="77777777" w:rsidR="004146AF" w:rsidRPr="004146AF" w:rsidRDefault="004146AF" w:rsidP="004146AF">
      <w:pPr>
        <w:rPr>
          <w:b/>
        </w:rPr>
      </w:pPr>
    </w:p>
    <w:p w14:paraId="5778B1EF" w14:textId="77777777" w:rsidR="004146AF" w:rsidRDefault="004146AF" w:rsidP="004146AF">
      <w:pPr>
        <w:jc w:val="center"/>
        <w:rPr>
          <w:b/>
        </w:rPr>
      </w:pPr>
      <w:r>
        <w:rPr>
          <w:b/>
        </w:rPr>
        <w:lastRenderedPageBreak/>
        <w:t>C. EXTENSION OF TIME TO FILE DISCOVERY MOTIONS</w:t>
      </w:r>
    </w:p>
    <w:p w14:paraId="4C4F10EA" w14:textId="77777777" w:rsidR="009D08C7" w:rsidRDefault="009D08C7" w:rsidP="009D08C7">
      <w:pPr>
        <w:pStyle w:val="Heading6"/>
        <w:shd w:val="clear" w:color="auto" w:fill="FFFFFF"/>
        <w:spacing w:before="0"/>
        <w:textAlignment w:val="baseline"/>
        <w:rPr>
          <w:rFonts w:ascii="Times New Roman" w:hAnsi="Times New Roman" w:cs="Times New Roman"/>
          <w:i w:val="0"/>
          <w:color w:val="auto"/>
          <w:szCs w:val="24"/>
        </w:rPr>
      </w:pPr>
      <w:r w:rsidRPr="009D08C7">
        <w:rPr>
          <w:rFonts w:ascii="Times New Roman" w:hAnsi="Times New Roman" w:cs="Times New Roman"/>
          <w:i w:val="0"/>
          <w:color w:val="auto"/>
          <w:szCs w:val="24"/>
        </w:rPr>
        <w:t>If a motion to compel has not yet been filed, n</w:t>
      </w:r>
      <w:r w:rsidR="00EB1103" w:rsidRPr="009D08C7">
        <w:rPr>
          <w:rFonts w:ascii="Times New Roman" w:hAnsi="Times New Roman" w:cs="Times New Roman"/>
          <w:i w:val="0"/>
          <w:color w:val="auto"/>
          <w:szCs w:val="24"/>
        </w:rPr>
        <w:t xml:space="preserve">otwithstanding C.C.P. §§ </w:t>
      </w:r>
      <w:r w:rsidR="00EB1103" w:rsidRPr="00E867D2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</w:rPr>
        <w:t>2024.020(a),</w:t>
      </w:r>
      <w:r w:rsidR="00EB1103" w:rsidRPr="009D08C7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</w:rPr>
        <w:t xml:space="preserve"> 2025.480(b), 2030.300(c)</w:t>
      </w:r>
      <w:r w:rsidR="00EB1103" w:rsidRPr="009D08C7">
        <w:rPr>
          <w:rFonts w:ascii="Times New Roman" w:hAnsi="Times New Roman" w:cs="Times New Roman"/>
          <w:i w:val="0"/>
          <w:color w:val="auto"/>
          <w:szCs w:val="24"/>
        </w:rPr>
        <w:t xml:space="preserve">, </w:t>
      </w:r>
      <w:r w:rsidR="00EB1103" w:rsidRPr="009D08C7">
        <w:rPr>
          <w:rFonts w:ascii="Times New Roman" w:hAnsi="Times New Roman" w:cs="Times New Roman"/>
          <w:i w:val="0"/>
          <w:color w:val="auto"/>
          <w:szCs w:val="24"/>
          <w:bdr w:val="none" w:sz="0" w:space="0" w:color="auto" w:frame="1"/>
        </w:rPr>
        <w:t xml:space="preserve">2031.310(c); </w:t>
      </w:r>
      <w:r w:rsidR="00EB1103" w:rsidRPr="009D08C7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</w:rPr>
        <w:t xml:space="preserve">2033.290(c), </w:t>
      </w:r>
      <w:r w:rsidRPr="009D08C7">
        <w:rPr>
          <w:rFonts w:ascii="Times New Roman" w:hAnsi="Times New Roman" w:cs="Times New Roman"/>
          <w:i w:val="0"/>
          <w:color w:val="auto"/>
          <w:szCs w:val="24"/>
          <w:shd w:val="clear" w:color="auto" w:fill="FFFFFF"/>
        </w:rPr>
        <w:t>t</w:t>
      </w:r>
      <w:r w:rsidR="004146AF" w:rsidRPr="009D08C7">
        <w:rPr>
          <w:rFonts w:ascii="Times New Roman" w:hAnsi="Times New Roman" w:cs="Times New Roman"/>
          <w:i w:val="0"/>
          <w:color w:val="auto"/>
          <w:szCs w:val="24"/>
        </w:rPr>
        <w:t>he deadline for moving to compel further responses to t</w:t>
      </w:r>
      <w:r w:rsidR="00E56227" w:rsidRPr="009D08C7">
        <w:rPr>
          <w:rFonts w:ascii="Times New Roman" w:hAnsi="Times New Roman" w:cs="Times New Roman"/>
          <w:i w:val="0"/>
          <w:color w:val="auto"/>
          <w:szCs w:val="24"/>
        </w:rPr>
        <w:t>he sets of discovery requests i</w:t>
      </w:r>
      <w:r w:rsidR="004146AF" w:rsidRPr="009D08C7">
        <w:rPr>
          <w:rFonts w:ascii="Times New Roman" w:hAnsi="Times New Roman" w:cs="Times New Roman"/>
          <w:i w:val="0"/>
          <w:color w:val="auto"/>
          <w:szCs w:val="24"/>
        </w:rPr>
        <w:t>dentified in Section B, above, is hereby extended to [specify date].</w:t>
      </w:r>
      <w:r w:rsidRPr="009D08C7">
        <w:rPr>
          <w:rFonts w:ascii="Times New Roman" w:hAnsi="Times New Roman" w:cs="Times New Roman"/>
          <w:i w:val="0"/>
          <w:color w:val="auto"/>
          <w:szCs w:val="24"/>
        </w:rPr>
        <w:t xml:space="preserve">  </w:t>
      </w:r>
    </w:p>
    <w:p w14:paraId="1048BADA" w14:textId="77777777" w:rsidR="009D08C7" w:rsidRDefault="009D08C7" w:rsidP="009D08C7">
      <w:pPr>
        <w:pStyle w:val="Heading6"/>
        <w:shd w:val="clear" w:color="auto" w:fill="FFFFFF"/>
        <w:spacing w:before="0"/>
        <w:textAlignment w:val="baseline"/>
        <w:rPr>
          <w:rFonts w:ascii="Times New Roman" w:hAnsi="Times New Roman" w:cs="Times New Roman"/>
          <w:i w:val="0"/>
          <w:color w:val="auto"/>
          <w:szCs w:val="24"/>
        </w:rPr>
      </w:pPr>
    </w:p>
    <w:p w14:paraId="5134E881" w14:textId="77777777" w:rsidR="004146AF" w:rsidRPr="009D08C7" w:rsidRDefault="009D08C7" w:rsidP="009D08C7">
      <w:pPr>
        <w:pStyle w:val="Heading6"/>
        <w:shd w:val="clear" w:color="auto" w:fill="FFFFFF"/>
        <w:spacing w:before="0"/>
        <w:textAlignment w:val="baseline"/>
        <w:rPr>
          <w:rFonts w:ascii="Times New Roman" w:hAnsi="Times New Roman" w:cs="Times New Roman"/>
          <w:i w:val="0"/>
          <w:color w:val="auto"/>
          <w:szCs w:val="24"/>
        </w:rPr>
      </w:pPr>
      <w:r>
        <w:rPr>
          <w:rFonts w:ascii="Times New Roman" w:hAnsi="Times New Roman" w:cs="Times New Roman"/>
          <w:i w:val="0"/>
          <w:color w:val="auto"/>
          <w:szCs w:val="24"/>
        </w:rPr>
        <w:t>If a motion has already been filed, any opp</w:t>
      </w:r>
      <w:r w:rsidR="00E867D2">
        <w:rPr>
          <w:rFonts w:ascii="Times New Roman" w:hAnsi="Times New Roman" w:cs="Times New Roman"/>
          <w:i w:val="0"/>
          <w:color w:val="auto"/>
          <w:szCs w:val="24"/>
        </w:rPr>
        <w:t xml:space="preserve">osition or reply briefs shall be filed pursuant to </w:t>
      </w:r>
      <w:r w:rsidR="00171974" w:rsidRPr="009D08C7">
        <w:rPr>
          <w:rFonts w:ascii="Times New Roman" w:hAnsi="Times New Roman" w:cs="Times New Roman"/>
          <w:i w:val="0"/>
          <w:color w:val="auto"/>
          <w:szCs w:val="24"/>
        </w:rPr>
        <w:t>C.C.P. §</w:t>
      </w:r>
      <w:r w:rsidR="00171974">
        <w:rPr>
          <w:rFonts w:ascii="Times New Roman" w:hAnsi="Times New Roman" w:cs="Times New Roman"/>
          <w:i w:val="0"/>
          <w:color w:val="auto"/>
          <w:szCs w:val="24"/>
        </w:rPr>
        <w:t xml:space="preserve"> 1005,</w:t>
      </w:r>
      <w:r w:rsidR="00C46A13">
        <w:rPr>
          <w:rFonts w:ascii="Times New Roman" w:hAnsi="Times New Roman" w:cs="Times New Roman"/>
          <w:i w:val="0"/>
          <w:color w:val="auto"/>
          <w:szCs w:val="24"/>
        </w:rPr>
        <w:t xml:space="preserve"> based on the hearing date</w:t>
      </w:r>
      <w:r w:rsidR="00171974">
        <w:rPr>
          <w:rFonts w:ascii="Times New Roman" w:hAnsi="Times New Roman" w:cs="Times New Roman"/>
          <w:i w:val="0"/>
          <w:color w:val="auto"/>
          <w:szCs w:val="24"/>
        </w:rPr>
        <w:t>(s)</w:t>
      </w:r>
      <w:r w:rsidR="00C46A13">
        <w:rPr>
          <w:rFonts w:ascii="Times New Roman" w:hAnsi="Times New Roman" w:cs="Times New Roman"/>
          <w:i w:val="0"/>
          <w:color w:val="auto"/>
          <w:szCs w:val="24"/>
        </w:rPr>
        <w:t xml:space="preserve"> for the motion(s).  [The pa</w:t>
      </w:r>
      <w:r w:rsidR="00171974">
        <w:rPr>
          <w:rFonts w:ascii="Times New Roman" w:hAnsi="Times New Roman" w:cs="Times New Roman"/>
          <w:i w:val="0"/>
          <w:color w:val="auto"/>
          <w:szCs w:val="24"/>
        </w:rPr>
        <w:t xml:space="preserve">rties </w:t>
      </w:r>
      <w:r w:rsidR="00597E48">
        <w:rPr>
          <w:rFonts w:ascii="Times New Roman" w:hAnsi="Times New Roman" w:cs="Times New Roman"/>
          <w:i w:val="0"/>
          <w:color w:val="auto"/>
          <w:szCs w:val="24"/>
        </w:rPr>
        <w:t>agreed to submit a stipulation requesting</w:t>
      </w:r>
      <w:r w:rsidR="00171974">
        <w:rPr>
          <w:rFonts w:ascii="Times New Roman" w:hAnsi="Times New Roman" w:cs="Times New Roman"/>
          <w:i w:val="0"/>
          <w:color w:val="auto"/>
          <w:szCs w:val="24"/>
        </w:rPr>
        <w:t xml:space="preserve"> </w:t>
      </w:r>
      <w:r w:rsidR="00C46A13">
        <w:rPr>
          <w:rFonts w:ascii="Times New Roman" w:hAnsi="Times New Roman" w:cs="Times New Roman"/>
          <w:i w:val="0"/>
          <w:color w:val="auto"/>
          <w:szCs w:val="24"/>
        </w:rPr>
        <w:t>that the hearing date(s), currently set for [DATE], be continued to a date at the Court’</w:t>
      </w:r>
      <w:r w:rsidR="00171974">
        <w:rPr>
          <w:rFonts w:ascii="Times New Roman" w:hAnsi="Times New Roman" w:cs="Times New Roman"/>
          <w:i w:val="0"/>
          <w:color w:val="auto"/>
          <w:szCs w:val="24"/>
        </w:rPr>
        <w:t xml:space="preserve">s convenience after </w:t>
      </w:r>
      <w:r w:rsidR="002D6BE7">
        <w:rPr>
          <w:rFonts w:ascii="Times New Roman" w:hAnsi="Times New Roman" w:cs="Times New Roman"/>
          <w:i w:val="0"/>
          <w:color w:val="auto"/>
          <w:szCs w:val="24"/>
        </w:rPr>
        <w:t>[DATE], in order to participate in the Discovery Facilitation Program</w:t>
      </w:r>
      <w:r w:rsidR="00C46A13">
        <w:rPr>
          <w:rFonts w:ascii="Times New Roman" w:hAnsi="Times New Roman" w:cs="Times New Roman"/>
          <w:i w:val="0"/>
          <w:color w:val="auto"/>
          <w:szCs w:val="24"/>
        </w:rPr>
        <w:t>.]</w:t>
      </w:r>
      <w:r>
        <w:rPr>
          <w:rFonts w:ascii="Times New Roman" w:hAnsi="Times New Roman" w:cs="Times New Roman"/>
          <w:i w:val="0"/>
          <w:color w:val="auto"/>
          <w:szCs w:val="24"/>
        </w:rPr>
        <w:t xml:space="preserve"> </w:t>
      </w:r>
    </w:p>
    <w:p w14:paraId="75C87640" w14:textId="77777777" w:rsidR="004146AF" w:rsidRDefault="004146AF" w:rsidP="004146AF">
      <w:pPr>
        <w:rPr>
          <w:b/>
        </w:rPr>
      </w:pPr>
    </w:p>
    <w:p w14:paraId="266D69D7" w14:textId="77777777" w:rsidR="004146AF" w:rsidRDefault="004146AF" w:rsidP="004146AF">
      <w:pPr>
        <w:rPr>
          <w:b/>
        </w:rPr>
      </w:pPr>
    </w:p>
    <w:p w14:paraId="4E8228DB" w14:textId="77777777" w:rsidR="0073664C" w:rsidRDefault="0073664C" w:rsidP="0073664C">
      <w:pPr>
        <w:pStyle w:val="ListParagraph"/>
        <w:spacing w:line="360" w:lineRule="auto"/>
        <w:ind w:left="0"/>
      </w:pPr>
    </w:p>
    <w:p w14:paraId="72664BE5" w14:textId="77777777" w:rsidR="0073664C" w:rsidRDefault="0073664C" w:rsidP="0073664C">
      <w:pPr>
        <w:pStyle w:val="ListParagraph"/>
        <w:spacing w:line="360" w:lineRule="auto"/>
        <w:ind w:left="0"/>
      </w:pPr>
      <w:r>
        <w:t xml:space="preserve">Dated:  </w:t>
      </w:r>
      <w:r w:rsidR="004146AF">
        <w:t>_______</w:t>
      </w:r>
      <w:r>
        <w:t xml:space="preserve"> 2021</w:t>
      </w:r>
      <w:r>
        <w:tab/>
      </w:r>
      <w:r>
        <w:tab/>
      </w:r>
      <w:r>
        <w:tab/>
      </w:r>
      <w:r>
        <w:tab/>
      </w:r>
      <w:r w:rsidR="004146AF">
        <w:t>By</w:t>
      </w:r>
      <w:r>
        <w:t>_________________________________</w:t>
      </w:r>
    </w:p>
    <w:p w14:paraId="597A9770" w14:textId="77777777" w:rsidR="004146AF" w:rsidRDefault="004146AF" w:rsidP="0073664C">
      <w:pPr>
        <w:pStyle w:val="ListParagraph"/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107848" w14:textId="77777777" w:rsidR="004146AF" w:rsidRDefault="004146AF" w:rsidP="0073664C">
      <w:pPr>
        <w:pStyle w:val="ListParagraph"/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>Attorneys for_________________________</w:t>
      </w:r>
    </w:p>
    <w:p w14:paraId="45E33EC5" w14:textId="77777777" w:rsidR="002872B6" w:rsidRDefault="0073664C" w:rsidP="0073664C">
      <w:pPr>
        <w:pStyle w:val="ListParagraph"/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</w:p>
    <w:p w14:paraId="39EBD286" w14:textId="77777777" w:rsidR="004146AF" w:rsidRDefault="004146AF" w:rsidP="004146AF">
      <w:pPr>
        <w:pStyle w:val="ListParagraph"/>
        <w:spacing w:line="360" w:lineRule="auto"/>
        <w:ind w:left="0"/>
      </w:pPr>
    </w:p>
    <w:p w14:paraId="26F8390C" w14:textId="77777777" w:rsidR="004146AF" w:rsidRDefault="004146AF" w:rsidP="004146AF">
      <w:pPr>
        <w:pStyle w:val="ListParagraph"/>
        <w:spacing w:line="360" w:lineRule="auto"/>
        <w:ind w:left="0"/>
      </w:pPr>
      <w:r>
        <w:t>Dated:  _______ 2021</w:t>
      </w:r>
      <w:r>
        <w:tab/>
      </w:r>
      <w:r>
        <w:tab/>
      </w:r>
      <w:r>
        <w:tab/>
      </w:r>
      <w:r>
        <w:tab/>
        <w:t>By_________________________________</w:t>
      </w:r>
    </w:p>
    <w:p w14:paraId="1BB13716" w14:textId="77777777" w:rsidR="004146AF" w:rsidRDefault="004146AF" w:rsidP="004146AF">
      <w:pPr>
        <w:pStyle w:val="ListParagraph"/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9B0388" w14:textId="77777777" w:rsidR="004146AF" w:rsidRDefault="004146AF" w:rsidP="004146AF">
      <w:pPr>
        <w:pStyle w:val="ListParagraph"/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>Attorneys for_________________________</w:t>
      </w:r>
    </w:p>
    <w:p w14:paraId="6DE36F9D" w14:textId="77777777" w:rsidR="004146AF" w:rsidRDefault="004146AF" w:rsidP="004146AF">
      <w:pPr>
        <w:pStyle w:val="ListParagraph"/>
        <w:spacing w:line="360" w:lineRule="auto"/>
        <w:ind w:left="0"/>
      </w:pPr>
    </w:p>
    <w:p w14:paraId="493DD9F0" w14:textId="77777777" w:rsidR="004146AF" w:rsidRDefault="004146AF" w:rsidP="004146AF">
      <w:pPr>
        <w:pStyle w:val="ListParagraph"/>
        <w:spacing w:line="360" w:lineRule="auto"/>
        <w:ind w:left="0"/>
      </w:pPr>
      <w:r>
        <w:t>Dated:  _______ 2021</w:t>
      </w:r>
      <w:r>
        <w:tab/>
      </w:r>
      <w:r>
        <w:tab/>
      </w:r>
      <w:r>
        <w:tab/>
      </w:r>
      <w:r>
        <w:tab/>
        <w:t>By_________________________________</w:t>
      </w:r>
    </w:p>
    <w:p w14:paraId="64DEA86C" w14:textId="77777777" w:rsidR="004146AF" w:rsidRDefault="004146AF" w:rsidP="004146AF">
      <w:pPr>
        <w:pStyle w:val="ListParagraph"/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F02813" w14:textId="77777777" w:rsidR="004146AF" w:rsidRDefault="004146AF" w:rsidP="004146AF">
      <w:pPr>
        <w:pStyle w:val="ListParagraph"/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>Attorneys for_________________________</w:t>
      </w:r>
    </w:p>
    <w:p w14:paraId="343E4FDF" w14:textId="77777777" w:rsidR="002872B6" w:rsidRDefault="002872B6" w:rsidP="0073664C">
      <w:pPr>
        <w:pStyle w:val="ListParagraph"/>
        <w:spacing w:line="360" w:lineRule="auto"/>
        <w:ind w:left="0"/>
      </w:pPr>
    </w:p>
    <w:p w14:paraId="558AF839" w14:textId="77777777" w:rsidR="002872B6" w:rsidRDefault="002872B6" w:rsidP="0073664C">
      <w:pPr>
        <w:pStyle w:val="ListParagraph"/>
        <w:spacing w:line="360" w:lineRule="auto"/>
        <w:ind w:left="0"/>
      </w:pPr>
    </w:p>
    <w:p w14:paraId="4F619738" w14:textId="77777777" w:rsidR="002872B6" w:rsidRDefault="002872B6" w:rsidP="0073664C">
      <w:pPr>
        <w:pStyle w:val="ListParagraph"/>
        <w:spacing w:line="360" w:lineRule="auto"/>
        <w:ind w:left="0"/>
      </w:pPr>
    </w:p>
    <w:p w14:paraId="6DF32A7D" w14:textId="77777777" w:rsidR="002872B6" w:rsidRDefault="002872B6" w:rsidP="0073664C">
      <w:pPr>
        <w:pStyle w:val="ListParagraph"/>
        <w:spacing w:line="360" w:lineRule="auto"/>
        <w:ind w:left="0"/>
      </w:pPr>
    </w:p>
    <w:p w14:paraId="24B1F3E0" w14:textId="77777777" w:rsidR="002872B6" w:rsidRDefault="002872B6" w:rsidP="0073664C">
      <w:pPr>
        <w:pStyle w:val="ListParagraph"/>
        <w:spacing w:line="360" w:lineRule="auto"/>
        <w:ind w:left="0"/>
      </w:pPr>
    </w:p>
    <w:p w14:paraId="59E59298" w14:textId="77777777" w:rsidR="002872B6" w:rsidRDefault="002872B6" w:rsidP="0073664C">
      <w:pPr>
        <w:pStyle w:val="ListParagraph"/>
        <w:spacing w:line="360" w:lineRule="auto"/>
        <w:ind w:left="0"/>
      </w:pPr>
    </w:p>
    <w:p w14:paraId="5735B03A" w14:textId="77777777" w:rsidR="002872B6" w:rsidRDefault="002872B6" w:rsidP="0073664C">
      <w:pPr>
        <w:pStyle w:val="ListParagraph"/>
        <w:spacing w:line="360" w:lineRule="auto"/>
        <w:ind w:left="0"/>
      </w:pPr>
    </w:p>
    <w:p w14:paraId="41B68733" w14:textId="77777777" w:rsidR="002872B6" w:rsidRDefault="002872B6" w:rsidP="0073664C">
      <w:pPr>
        <w:pStyle w:val="ListParagraph"/>
        <w:spacing w:line="360" w:lineRule="auto"/>
        <w:ind w:left="0"/>
      </w:pPr>
    </w:p>
    <w:p w14:paraId="126D791C" w14:textId="77777777" w:rsidR="002872B6" w:rsidRDefault="002872B6" w:rsidP="0073664C">
      <w:pPr>
        <w:pStyle w:val="ListParagraph"/>
        <w:spacing w:line="360" w:lineRule="auto"/>
        <w:ind w:left="0"/>
      </w:pPr>
    </w:p>
    <w:p w14:paraId="0CCBE8E3" w14:textId="77777777" w:rsidR="002872B6" w:rsidRDefault="002872B6" w:rsidP="0073664C">
      <w:pPr>
        <w:pStyle w:val="ListParagraph"/>
        <w:spacing w:line="360" w:lineRule="auto"/>
        <w:ind w:left="0"/>
      </w:pPr>
    </w:p>
    <w:p w14:paraId="05B20B69" w14:textId="77777777" w:rsidR="002872B6" w:rsidRDefault="002872B6" w:rsidP="0073664C">
      <w:pPr>
        <w:pStyle w:val="ListParagraph"/>
        <w:spacing w:line="360" w:lineRule="auto"/>
        <w:ind w:left="0"/>
      </w:pPr>
    </w:p>
    <w:p w14:paraId="1A6C5E70" w14:textId="77777777" w:rsidR="002872B6" w:rsidRDefault="002872B6" w:rsidP="0073664C">
      <w:pPr>
        <w:pStyle w:val="ListParagraph"/>
        <w:spacing w:line="360" w:lineRule="auto"/>
        <w:ind w:left="0"/>
      </w:pPr>
    </w:p>
    <w:p w14:paraId="4A6FB75E" w14:textId="77777777" w:rsidR="00391029" w:rsidRDefault="00391029">
      <w:pPr>
        <w:tabs>
          <w:tab w:val="left" w:pos="0"/>
          <w:tab w:val="left" w:pos="1440"/>
          <w:tab w:val="left" w:pos="2160"/>
          <w:tab w:val="left" w:pos="223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31" w:lineRule="exact"/>
        <w:rPr>
          <w:sz w:val="26"/>
        </w:rPr>
        <w:sectPr w:rsidR="0039102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547" w:bottom="1296" w:left="1980" w:header="720" w:footer="432" w:gutter="0"/>
          <w:pgNumType w:start="1"/>
          <w:cols w:space="720"/>
        </w:sectPr>
      </w:pPr>
    </w:p>
    <w:p w14:paraId="3ADA7255" w14:textId="77777777" w:rsidR="00391029" w:rsidRDefault="00391029" w:rsidP="00D22A0F">
      <w:pPr>
        <w:tabs>
          <w:tab w:val="left" w:pos="0"/>
          <w:tab w:val="left" w:pos="1440"/>
          <w:tab w:val="left" w:pos="2160"/>
          <w:tab w:val="left" w:pos="223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480" w:lineRule="auto"/>
        <w:outlineLvl w:val="0"/>
        <w:rPr>
          <w:sz w:val="26"/>
        </w:rPr>
      </w:pPr>
    </w:p>
    <w:sectPr w:rsidR="00391029" w:rsidSect="008332EF">
      <w:headerReference w:type="default" r:id="rId14"/>
      <w:footerReference w:type="default" r:id="rId15"/>
      <w:pgSz w:w="12240" w:h="15840" w:code="1"/>
      <w:pgMar w:top="1440" w:right="547" w:bottom="1296" w:left="1987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D611" w14:textId="77777777" w:rsidR="001A0EC2" w:rsidRDefault="001A0EC2">
      <w:r>
        <w:separator/>
      </w:r>
    </w:p>
  </w:endnote>
  <w:endnote w:type="continuationSeparator" w:id="0">
    <w:p w14:paraId="0735641E" w14:textId="77777777" w:rsidR="001A0EC2" w:rsidRDefault="001A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FCFF" w14:textId="77777777" w:rsidR="00FF2E2D" w:rsidRDefault="006D3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E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0B760" w14:textId="77777777" w:rsidR="00FF2E2D" w:rsidRDefault="00FF2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B927" w14:textId="77777777" w:rsidR="00FF2E2D" w:rsidRDefault="006D3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E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7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DEE6B6" w14:textId="5BEC734A" w:rsidR="00FF2E2D" w:rsidRDefault="002872B6" w:rsidP="00465CF4">
    <w:pPr>
      <w:pStyle w:val="Footer"/>
      <w:spacing w:line="240" w:lineRule="auto"/>
      <w:jc w:val="center"/>
      <w:rPr>
        <w:sz w:val="18"/>
      </w:rPr>
    </w:pPr>
    <w:r>
      <w:rPr>
        <w:sz w:val="18"/>
      </w:rPr>
      <w:t xml:space="preserve">STIPULATION FOR PARTICIPATION IN </w:t>
    </w:r>
    <w:r w:rsidR="001F3898">
      <w:rPr>
        <w:sz w:val="18"/>
      </w:rPr>
      <w:t>DISCOVERY FACILITATION</w:t>
    </w:r>
    <w:r w:rsidR="004C6F7C">
      <w:rPr>
        <w:sz w:val="18"/>
      </w:rPr>
      <w:t xml:space="preserve"> </w:t>
    </w:r>
    <w:r>
      <w:rPr>
        <w:sz w:val="18"/>
      </w:rPr>
      <w:t>PROGRAM</w:t>
    </w:r>
  </w:p>
  <w:p w14:paraId="234589EB" w14:textId="77777777" w:rsidR="00FF2E2D" w:rsidRDefault="00FF2E2D">
    <w:pPr>
      <w:pStyle w:val="Footer"/>
      <w:spacing w:line="240" w:lineRule="auto"/>
      <w:rPr>
        <w:sz w:val="16"/>
      </w:rPr>
    </w:pPr>
  </w:p>
  <w:p w14:paraId="3DC8BFE2" w14:textId="77777777" w:rsidR="00FF2E2D" w:rsidRDefault="00FF2E2D">
    <w:pPr>
      <w:pStyle w:val="Footer"/>
      <w:spacing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36D3" w14:textId="44C6C938" w:rsidR="00FF2E2D" w:rsidRDefault="001F38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C75AB3B" wp14:editId="01CD8728">
              <wp:simplePos x="0" y="0"/>
              <wp:positionH relativeFrom="page">
                <wp:posOffset>7498080</wp:posOffset>
              </wp:positionH>
              <wp:positionV relativeFrom="page">
                <wp:posOffset>0</wp:posOffset>
              </wp:positionV>
              <wp:extent cx="635" cy="10058400"/>
              <wp:effectExtent l="0" t="0" r="18415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6D51C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0" to="590.4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E8jR2d8AAAALAQAADwAA&#10;AAAAAAAAAAAAAAAiBAAAZHJzL2Rvd25yZXYueG1sUEsFBgAAAAAEAAQA8wAAAC4F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8CC8" w14:textId="77777777" w:rsidR="00FF2E2D" w:rsidRDefault="00FF2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7F7A" w14:textId="77777777" w:rsidR="001A0EC2" w:rsidRDefault="001A0EC2">
      <w:r>
        <w:separator/>
      </w:r>
    </w:p>
  </w:footnote>
  <w:footnote w:type="continuationSeparator" w:id="0">
    <w:p w14:paraId="41AC60A8" w14:textId="77777777" w:rsidR="001A0EC2" w:rsidRDefault="001A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A91C" w14:textId="59BB635D" w:rsidR="00FF2E2D" w:rsidRDefault="001F3898">
    <w:bookmarkStart w:id="1" w:name="Right"/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1" layoutInCell="0" allowOverlap="1" wp14:anchorId="2A3DE304" wp14:editId="0844FD70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8184F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</w:p>
                        <w:p w14:paraId="27A9507D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</w:p>
                        <w:p w14:paraId="25819152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</w:p>
                        <w:p w14:paraId="76B0BC52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</w:p>
                        <w:p w14:paraId="75358534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</w:t>
                          </w:r>
                        </w:p>
                        <w:p w14:paraId="21441FFE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6</w:t>
                          </w:r>
                        </w:p>
                        <w:p w14:paraId="4D8C0FBD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7</w:t>
                          </w:r>
                        </w:p>
                        <w:p w14:paraId="1144B5E8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</w:t>
                          </w:r>
                        </w:p>
                        <w:p w14:paraId="14033C82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9</w:t>
                          </w:r>
                        </w:p>
                        <w:p w14:paraId="5B34F5AE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10</w:t>
                          </w:r>
                        </w:p>
                        <w:p w14:paraId="19C205BB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11</w:t>
                          </w:r>
                        </w:p>
                        <w:p w14:paraId="43629187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12</w:t>
                          </w:r>
                        </w:p>
                        <w:p w14:paraId="3775C388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13</w:t>
                          </w:r>
                        </w:p>
                        <w:p w14:paraId="3BDB09EE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14</w:t>
                          </w:r>
                        </w:p>
                        <w:p w14:paraId="5D18BAEA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15</w:t>
                          </w:r>
                        </w:p>
                        <w:p w14:paraId="18C7797A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16</w:t>
                          </w:r>
                        </w:p>
                        <w:p w14:paraId="378C0853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17</w:t>
                          </w:r>
                        </w:p>
                        <w:p w14:paraId="12282B2D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18</w:t>
                          </w:r>
                        </w:p>
                        <w:p w14:paraId="2A0D1AB7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19</w:t>
                          </w:r>
                        </w:p>
                        <w:p w14:paraId="53C6AF41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</w:t>
                          </w:r>
                        </w:p>
                        <w:p w14:paraId="083E231D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21</w:t>
                          </w:r>
                        </w:p>
                        <w:p w14:paraId="52D5C27C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22</w:t>
                          </w:r>
                        </w:p>
                        <w:p w14:paraId="6D92FCAA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23</w:t>
                          </w:r>
                        </w:p>
                        <w:p w14:paraId="3AF3FBFF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24</w:t>
                          </w:r>
                        </w:p>
                        <w:p w14:paraId="3D173164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25</w:t>
                          </w:r>
                        </w:p>
                        <w:p w14:paraId="3DCE954E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26</w:t>
                          </w:r>
                        </w:p>
                        <w:p w14:paraId="3942B238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27</w:t>
                          </w:r>
                        </w:p>
                        <w:p w14:paraId="4EBBE2DD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28</w:t>
                          </w:r>
                        </w:p>
                        <w:p w14:paraId="18FB0DEE" w14:textId="77777777" w:rsidR="00C37715" w:rsidRDefault="00C37715">
                          <w:pPr>
                            <w:pStyle w:val="LineNumbers"/>
                          </w:pPr>
                          <w:r>
                            <w:t>29</w:t>
                          </w:r>
                        </w:p>
                        <w:p w14:paraId="72522E89" w14:textId="77777777" w:rsidR="00C37715" w:rsidRDefault="00C37715">
                          <w:pPr>
                            <w:pStyle w:val="LineNumbers"/>
                          </w:pPr>
                          <w:r>
                            <w:t>30</w:t>
                          </w:r>
                        </w:p>
                        <w:p w14:paraId="55D03E1F" w14:textId="77777777" w:rsidR="00C37715" w:rsidRDefault="00C37715">
                          <w:pPr>
                            <w:pStyle w:val="LineNumbers"/>
                          </w:pPr>
                          <w:r>
                            <w:t>31</w:t>
                          </w:r>
                        </w:p>
                        <w:p w14:paraId="30EC0AF2" w14:textId="77777777" w:rsidR="00C37715" w:rsidRDefault="00C37715">
                          <w:pPr>
                            <w:pStyle w:val="LineNumbers"/>
                          </w:pPr>
                          <w:r>
                            <w:t>32</w:t>
                          </w:r>
                        </w:p>
                        <w:p w14:paraId="6A6CBE07" w14:textId="77777777" w:rsidR="00C37715" w:rsidRDefault="00C37715">
                          <w:pPr>
                            <w:pStyle w:val="LineNumbers"/>
                          </w:pPr>
                          <w:r>
                            <w:t>33</w:t>
                          </w:r>
                        </w:p>
                        <w:p w14:paraId="68C303C2" w14:textId="77777777" w:rsidR="00C37715" w:rsidRDefault="00C37715">
                          <w:pPr>
                            <w:pStyle w:val="LineNumbers"/>
                          </w:pPr>
                          <w:r>
                            <w:t>34</w:t>
                          </w:r>
                        </w:p>
                        <w:p w14:paraId="1C7414ED" w14:textId="77777777" w:rsidR="00C37715" w:rsidRDefault="00C37715">
                          <w:pPr>
                            <w:pStyle w:val="LineNumbers"/>
                          </w:pPr>
                          <w:r>
                            <w:t>35</w:t>
                          </w:r>
                        </w:p>
                        <w:p w14:paraId="2C538DB5" w14:textId="77777777" w:rsidR="00C37715" w:rsidRDefault="00C37715">
                          <w:pPr>
                            <w:pStyle w:val="LineNumbers"/>
                          </w:pPr>
                          <w:r>
                            <w:t>36</w:t>
                          </w:r>
                        </w:p>
                        <w:p w14:paraId="1C7028C8" w14:textId="77777777" w:rsidR="00C37715" w:rsidRDefault="00C37715">
                          <w:pPr>
                            <w:pStyle w:val="LineNumbers"/>
                          </w:pPr>
                          <w:r>
                            <w:t>37</w:t>
                          </w:r>
                        </w:p>
                        <w:p w14:paraId="15D933D6" w14:textId="77777777" w:rsidR="00C37715" w:rsidRDefault="00C37715">
                          <w:pPr>
                            <w:pStyle w:val="LineNumbers"/>
                          </w:pPr>
                          <w:r>
                            <w:t>38</w:t>
                          </w:r>
                        </w:p>
                        <w:p w14:paraId="48A64E8A" w14:textId="77777777" w:rsidR="00C37715" w:rsidRDefault="00C37715">
                          <w:pPr>
                            <w:pStyle w:val="LineNumbers"/>
                          </w:pPr>
                          <w:r>
                            <w:t>39</w:t>
                          </w:r>
                        </w:p>
                        <w:p w14:paraId="2F1FEE02" w14:textId="77777777" w:rsidR="00C37715" w:rsidRDefault="00C37715">
                          <w:pPr>
                            <w:pStyle w:val="LineNumbers"/>
                          </w:pPr>
                          <w:r>
                            <w:t>40</w:t>
                          </w:r>
                        </w:p>
                        <w:p w14:paraId="76FA8F73" w14:textId="77777777" w:rsidR="00C37715" w:rsidRDefault="00C37715">
                          <w:pPr>
                            <w:pStyle w:val="LineNumbers"/>
                          </w:pPr>
                          <w:r>
                            <w:t>41</w:t>
                          </w:r>
                        </w:p>
                        <w:p w14:paraId="055E2EFC" w14:textId="77777777" w:rsidR="00C37715" w:rsidRDefault="00C37715">
                          <w:pPr>
                            <w:pStyle w:val="LineNumbers"/>
                          </w:pPr>
                          <w:r>
                            <w:t>42</w:t>
                          </w:r>
                        </w:p>
                        <w:p w14:paraId="093D24EF" w14:textId="77777777" w:rsidR="00C37715" w:rsidRDefault="00C37715">
                          <w:pPr>
                            <w:pStyle w:val="LineNumbers"/>
                          </w:pPr>
                          <w:r>
                            <w:t>43</w:t>
                          </w:r>
                        </w:p>
                        <w:p w14:paraId="09BE9ED3" w14:textId="77777777" w:rsidR="00C37715" w:rsidRDefault="00C37715">
                          <w:pPr>
                            <w:pStyle w:val="LineNumbers"/>
                          </w:pPr>
                          <w:r>
                            <w:t>44</w:t>
                          </w:r>
                        </w:p>
                        <w:p w14:paraId="70DFA864" w14:textId="77777777" w:rsidR="00C37715" w:rsidRDefault="00C37715">
                          <w:pPr>
                            <w:pStyle w:val="LineNumbers"/>
                          </w:pPr>
                          <w:r>
                            <w:t>45</w:t>
                          </w:r>
                        </w:p>
                        <w:p w14:paraId="4F4BF6D1" w14:textId="77777777" w:rsidR="00C37715" w:rsidRDefault="00C37715">
                          <w:pPr>
                            <w:pStyle w:val="LineNumbers"/>
                          </w:pPr>
                          <w:r>
                            <w:t>46</w:t>
                          </w:r>
                        </w:p>
                        <w:p w14:paraId="30489EBF" w14:textId="77777777" w:rsidR="00C37715" w:rsidRDefault="00C37715">
                          <w:pPr>
                            <w:pStyle w:val="LineNumbers"/>
                          </w:pPr>
                          <w:r>
                            <w:t>47</w:t>
                          </w:r>
                        </w:p>
                        <w:p w14:paraId="6CFED1A9" w14:textId="77777777" w:rsidR="00C37715" w:rsidRDefault="00C37715">
                          <w:pPr>
                            <w:pStyle w:val="LineNumbers"/>
                          </w:pPr>
                          <w:r>
                            <w:t>48</w:t>
                          </w:r>
                        </w:p>
                        <w:p w14:paraId="06BE3D27" w14:textId="77777777" w:rsidR="00C37715" w:rsidRDefault="00C37715">
                          <w:pPr>
                            <w:pStyle w:val="LineNumbers"/>
                          </w:pPr>
                          <w:r>
                            <w:t>49</w:t>
                          </w:r>
                        </w:p>
                        <w:p w14:paraId="4B3CC547" w14:textId="77777777" w:rsidR="00C37715" w:rsidRDefault="00C37715">
                          <w:pPr>
                            <w:pStyle w:val="LineNumbers"/>
                          </w:pPr>
                          <w:r>
                            <w:t>50</w:t>
                          </w:r>
                        </w:p>
                        <w:p w14:paraId="756912E6" w14:textId="77777777" w:rsidR="00C37715" w:rsidRDefault="00C37715">
                          <w:pPr>
                            <w:pStyle w:val="LineNumbers"/>
                          </w:pPr>
                          <w:r>
                            <w:t>51</w:t>
                          </w:r>
                        </w:p>
                        <w:p w14:paraId="5B070727" w14:textId="77777777" w:rsidR="00C37715" w:rsidRDefault="00C37715">
                          <w:pPr>
                            <w:pStyle w:val="LineNumbers"/>
                          </w:pPr>
                          <w:r>
                            <w:t>52</w:t>
                          </w:r>
                        </w:p>
                        <w:p w14:paraId="37AA37EA" w14:textId="77777777" w:rsidR="00C37715" w:rsidRDefault="00C37715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DE304" id="Rectangle 1" o:spid="_x0000_s1026" style="position:absolute;margin-left:-50.4pt;margin-top:0;width:36pt;height:9in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" o:allowincell="f" filled="f" stroked="f">
              <v:textbox inset="1pt,1pt,1pt,1pt">
                <w:txbxContent>
                  <w:p w14:paraId="2D58184F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</w:p>
                  <w:p w14:paraId="27A9507D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  <w:p w14:paraId="25819152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  <w:p w14:paraId="76B0BC52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  <w:p w14:paraId="75358534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  <w:p w14:paraId="21441FFE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  <w:p w14:paraId="4D8C0FBD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  <w:p w14:paraId="1144B5E8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</w:p>
                  <w:p w14:paraId="14033C82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</w:p>
                  <w:p w14:paraId="5B34F5AE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10</w:t>
                    </w:r>
                  </w:p>
                  <w:p w14:paraId="19C205BB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11</w:t>
                    </w:r>
                  </w:p>
                  <w:p w14:paraId="43629187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12</w:t>
                    </w:r>
                  </w:p>
                  <w:p w14:paraId="3775C388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13</w:t>
                    </w:r>
                  </w:p>
                  <w:p w14:paraId="3BDB09EE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14</w:t>
                    </w:r>
                  </w:p>
                  <w:p w14:paraId="5D18BAEA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15</w:t>
                    </w:r>
                  </w:p>
                  <w:p w14:paraId="18C7797A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16</w:t>
                    </w:r>
                  </w:p>
                  <w:p w14:paraId="378C0853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17</w:t>
                    </w:r>
                  </w:p>
                  <w:p w14:paraId="12282B2D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18</w:t>
                    </w:r>
                  </w:p>
                  <w:p w14:paraId="2A0D1AB7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19</w:t>
                    </w:r>
                  </w:p>
                  <w:p w14:paraId="53C6AF41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20</w:t>
                    </w:r>
                  </w:p>
                  <w:p w14:paraId="083E231D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21</w:t>
                    </w:r>
                  </w:p>
                  <w:p w14:paraId="52D5C27C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22</w:t>
                    </w:r>
                  </w:p>
                  <w:p w14:paraId="6D92FCAA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23</w:t>
                    </w:r>
                  </w:p>
                  <w:p w14:paraId="3AF3FBFF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24</w:t>
                    </w:r>
                  </w:p>
                  <w:p w14:paraId="3D173164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25</w:t>
                    </w:r>
                  </w:p>
                  <w:p w14:paraId="3DCE954E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26</w:t>
                    </w:r>
                  </w:p>
                  <w:p w14:paraId="3942B238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27</w:t>
                    </w:r>
                  </w:p>
                  <w:p w14:paraId="4EBBE2DD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28</w:t>
                    </w:r>
                  </w:p>
                  <w:p w14:paraId="18FB0DEE" w14:textId="77777777" w:rsidR="00C37715" w:rsidRDefault="00C37715">
                    <w:pPr>
                      <w:pStyle w:val="LineNumbers"/>
                    </w:pPr>
                    <w:r>
                      <w:t>29</w:t>
                    </w:r>
                  </w:p>
                  <w:p w14:paraId="72522E89" w14:textId="77777777" w:rsidR="00C37715" w:rsidRDefault="00C37715">
                    <w:pPr>
                      <w:pStyle w:val="LineNumbers"/>
                    </w:pPr>
                    <w:r>
                      <w:t>30</w:t>
                    </w:r>
                  </w:p>
                  <w:p w14:paraId="55D03E1F" w14:textId="77777777" w:rsidR="00C37715" w:rsidRDefault="00C37715">
                    <w:pPr>
                      <w:pStyle w:val="LineNumbers"/>
                    </w:pPr>
                    <w:r>
                      <w:t>31</w:t>
                    </w:r>
                  </w:p>
                  <w:p w14:paraId="30EC0AF2" w14:textId="77777777" w:rsidR="00C37715" w:rsidRDefault="00C37715">
                    <w:pPr>
                      <w:pStyle w:val="LineNumbers"/>
                    </w:pPr>
                    <w:r>
                      <w:t>32</w:t>
                    </w:r>
                  </w:p>
                  <w:p w14:paraId="6A6CBE07" w14:textId="77777777" w:rsidR="00C37715" w:rsidRDefault="00C37715">
                    <w:pPr>
                      <w:pStyle w:val="LineNumbers"/>
                    </w:pPr>
                    <w:r>
                      <w:t>33</w:t>
                    </w:r>
                  </w:p>
                  <w:p w14:paraId="68C303C2" w14:textId="77777777" w:rsidR="00C37715" w:rsidRDefault="00C37715">
                    <w:pPr>
                      <w:pStyle w:val="LineNumbers"/>
                    </w:pPr>
                    <w:r>
                      <w:t>34</w:t>
                    </w:r>
                  </w:p>
                  <w:p w14:paraId="1C7414ED" w14:textId="77777777" w:rsidR="00C37715" w:rsidRDefault="00C37715">
                    <w:pPr>
                      <w:pStyle w:val="LineNumbers"/>
                    </w:pPr>
                    <w:r>
                      <w:t>35</w:t>
                    </w:r>
                  </w:p>
                  <w:p w14:paraId="2C538DB5" w14:textId="77777777" w:rsidR="00C37715" w:rsidRDefault="00C37715">
                    <w:pPr>
                      <w:pStyle w:val="LineNumbers"/>
                    </w:pPr>
                    <w:r>
                      <w:t>36</w:t>
                    </w:r>
                  </w:p>
                  <w:p w14:paraId="1C7028C8" w14:textId="77777777" w:rsidR="00C37715" w:rsidRDefault="00C37715">
                    <w:pPr>
                      <w:pStyle w:val="LineNumbers"/>
                    </w:pPr>
                    <w:r>
                      <w:t>37</w:t>
                    </w:r>
                  </w:p>
                  <w:p w14:paraId="15D933D6" w14:textId="77777777" w:rsidR="00C37715" w:rsidRDefault="00C37715">
                    <w:pPr>
                      <w:pStyle w:val="LineNumbers"/>
                    </w:pPr>
                    <w:r>
                      <w:t>38</w:t>
                    </w:r>
                  </w:p>
                  <w:p w14:paraId="48A64E8A" w14:textId="77777777" w:rsidR="00C37715" w:rsidRDefault="00C37715">
                    <w:pPr>
                      <w:pStyle w:val="LineNumbers"/>
                    </w:pPr>
                    <w:r>
                      <w:t>39</w:t>
                    </w:r>
                  </w:p>
                  <w:p w14:paraId="2F1FEE02" w14:textId="77777777" w:rsidR="00C37715" w:rsidRDefault="00C37715">
                    <w:pPr>
                      <w:pStyle w:val="LineNumbers"/>
                    </w:pPr>
                    <w:r>
                      <w:t>40</w:t>
                    </w:r>
                  </w:p>
                  <w:p w14:paraId="76FA8F73" w14:textId="77777777" w:rsidR="00C37715" w:rsidRDefault="00C37715">
                    <w:pPr>
                      <w:pStyle w:val="LineNumbers"/>
                    </w:pPr>
                    <w:r>
                      <w:t>41</w:t>
                    </w:r>
                  </w:p>
                  <w:p w14:paraId="055E2EFC" w14:textId="77777777" w:rsidR="00C37715" w:rsidRDefault="00C37715">
                    <w:pPr>
                      <w:pStyle w:val="LineNumbers"/>
                    </w:pPr>
                    <w:r>
                      <w:t>42</w:t>
                    </w:r>
                  </w:p>
                  <w:p w14:paraId="093D24EF" w14:textId="77777777" w:rsidR="00C37715" w:rsidRDefault="00C37715">
                    <w:pPr>
                      <w:pStyle w:val="LineNumbers"/>
                    </w:pPr>
                    <w:r>
                      <w:t>43</w:t>
                    </w:r>
                  </w:p>
                  <w:p w14:paraId="09BE9ED3" w14:textId="77777777" w:rsidR="00C37715" w:rsidRDefault="00C37715">
                    <w:pPr>
                      <w:pStyle w:val="LineNumbers"/>
                    </w:pPr>
                    <w:r>
                      <w:t>44</w:t>
                    </w:r>
                  </w:p>
                  <w:p w14:paraId="70DFA864" w14:textId="77777777" w:rsidR="00C37715" w:rsidRDefault="00C37715">
                    <w:pPr>
                      <w:pStyle w:val="LineNumbers"/>
                    </w:pPr>
                    <w:r>
                      <w:t>45</w:t>
                    </w:r>
                  </w:p>
                  <w:p w14:paraId="4F4BF6D1" w14:textId="77777777" w:rsidR="00C37715" w:rsidRDefault="00C37715">
                    <w:pPr>
                      <w:pStyle w:val="LineNumbers"/>
                    </w:pPr>
                    <w:r>
                      <w:t>46</w:t>
                    </w:r>
                  </w:p>
                  <w:p w14:paraId="30489EBF" w14:textId="77777777" w:rsidR="00C37715" w:rsidRDefault="00C37715">
                    <w:pPr>
                      <w:pStyle w:val="LineNumbers"/>
                    </w:pPr>
                    <w:r>
                      <w:t>47</w:t>
                    </w:r>
                  </w:p>
                  <w:p w14:paraId="6CFED1A9" w14:textId="77777777" w:rsidR="00C37715" w:rsidRDefault="00C37715">
                    <w:pPr>
                      <w:pStyle w:val="LineNumbers"/>
                    </w:pPr>
                    <w:r>
                      <w:t>48</w:t>
                    </w:r>
                  </w:p>
                  <w:p w14:paraId="06BE3D27" w14:textId="77777777" w:rsidR="00C37715" w:rsidRDefault="00C37715">
                    <w:pPr>
                      <w:pStyle w:val="LineNumbers"/>
                    </w:pPr>
                    <w:r>
                      <w:t>49</w:t>
                    </w:r>
                  </w:p>
                  <w:p w14:paraId="4B3CC547" w14:textId="77777777" w:rsidR="00C37715" w:rsidRDefault="00C37715">
                    <w:pPr>
                      <w:pStyle w:val="LineNumbers"/>
                    </w:pPr>
                    <w:r>
                      <w:t>50</w:t>
                    </w:r>
                  </w:p>
                  <w:p w14:paraId="756912E6" w14:textId="77777777" w:rsidR="00C37715" w:rsidRDefault="00C37715">
                    <w:pPr>
                      <w:pStyle w:val="LineNumbers"/>
                    </w:pPr>
                    <w:r>
                      <w:t>51</w:t>
                    </w:r>
                  </w:p>
                  <w:p w14:paraId="5B070727" w14:textId="77777777" w:rsidR="00C37715" w:rsidRDefault="00C37715">
                    <w:pPr>
                      <w:pStyle w:val="LineNumbers"/>
                    </w:pPr>
                    <w:r>
                      <w:t>52</w:t>
                    </w:r>
                  </w:p>
                  <w:p w14:paraId="37AA37EA" w14:textId="77777777" w:rsidR="00C37715" w:rsidRDefault="00C37715">
                    <w:pPr>
                      <w:pStyle w:val="LineNumbers"/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233AE367" wp14:editId="46369E30">
              <wp:simplePos x="0" y="0"/>
              <wp:positionH relativeFrom="page">
                <wp:posOffset>7498080</wp:posOffset>
              </wp:positionH>
              <wp:positionV relativeFrom="page">
                <wp:posOffset>0</wp:posOffset>
              </wp:positionV>
              <wp:extent cx="635" cy="10058400"/>
              <wp:effectExtent l="0" t="0" r="18415" b="0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538652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0" to="590.4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E8jR2d8AAAALAQAADwAA&#10;AAAAAAAAAAAAAAAiBAAAZHJzL2Rvd25yZXYueG1sUEsFBgAAAAAEAAQA8wAAAC4F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bookmarkStart w:id="2" w:name="Left2"/>
    <w:bookmarkStart w:id="3" w:name="Left1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1" layoutInCell="0" allowOverlap="1" wp14:anchorId="25329CD1" wp14:editId="4950877B">
              <wp:simplePos x="0" y="0"/>
              <wp:positionH relativeFrom="margin">
                <wp:posOffset>-109855</wp:posOffset>
              </wp:positionH>
              <wp:positionV relativeFrom="page">
                <wp:posOffset>0</wp:posOffset>
              </wp:positionV>
              <wp:extent cx="635" cy="10058400"/>
              <wp:effectExtent l="0" t="0" r="18415" b="0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4F5376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8.65pt,0" to="-8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FlhBQ98AAAAJAQAADwAA&#10;AAAAAAAAAAAAAAAiBAAAZHJzL2Rvd25yZXYueG1sUEsFBgAAAAAEAAQA8wAAAC4FAAAAAA==&#10;" o:allowincell="f">
              <v:stroke startarrowwidth="narrow" startarrowlength="short" endarrowwidth="narrow" endarrowlength="short"/>
              <w10:wrap anchorx="margin" anchory="page"/>
              <w10:anchorlock/>
            </v:line>
          </w:pict>
        </mc:Fallback>
      </mc:AlternateContent>
    </w:r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21B6D2D2" wp14:editId="77ECD437">
              <wp:simplePos x="0" y="0"/>
              <wp:positionH relativeFrom="margin">
                <wp:posOffset>-128270</wp:posOffset>
              </wp:positionH>
              <wp:positionV relativeFrom="page">
                <wp:posOffset>0</wp:posOffset>
              </wp:positionV>
              <wp:extent cx="635" cy="10058400"/>
              <wp:effectExtent l="0" t="0" r="18415" b="0"/>
              <wp:wrapNone/>
              <wp:docPr id="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CC95D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.1pt,0" to="-10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" o:allowincell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57DB" w14:textId="2C918121" w:rsidR="00FF2E2D" w:rsidRDefault="001F38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DC29468" wp14:editId="09B62AB8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2CCE0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</w:p>
                        <w:p w14:paraId="6C8AAED9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</w:p>
                        <w:p w14:paraId="1F62B63E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</w:p>
                        <w:p w14:paraId="28F6224B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</w:p>
                        <w:p w14:paraId="058E72D0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5</w:t>
                          </w:r>
                        </w:p>
                        <w:p w14:paraId="44D747B1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6</w:t>
                          </w:r>
                        </w:p>
                        <w:p w14:paraId="11E618A3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7</w:t>
                          </w:r>
                        </w:p>
                        <w:p w14:paraId="434BD5B2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8</w:t>
                          </w:r>
                        </w:p>
                        <w:p w14:paraId="4F51D525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9</w:t>
                          </w:r>
                        </w:p>
                        <w:p w14:paraId="116AD139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10</w:t>
                          </w:r>
                        </w:p>
                        <w:p w14:paraId="49E936F2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11</w:t>
                          </w:r>
                        </w:p>
                        <w:p w14:paraId="12EDC772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12</w:t>
                          </w:r>
                        </w:p>
                        <w:p w14:paraId="4709189C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13</w:t>
                          </w:r>
                        </w:p>
                        <w:p w14:paraId="4301FB5A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14</w:t>
                          </w:r>
                        </w:p>
                        <w:p w14:paraId="3E148E00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15</w:t>
                          </w:r>
                        </w:p>
                        <w:p w14:paraId="35987BD4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16</w:t>
                          </w:r>
                        </w:p>
                        <w:p w14:paraId="35D34816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17</w:t>
                          </w:r>
                        </w:p>
                        <w:p w14:paraId="05814631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18</w:t>
                          </w:r>
                        </w:p>
                        <w:p w14:paraId="4B6E833E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19</w:t>
                          </w:r>
                        </w:p>
                        <w:p w14:paraId="69ADB943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</w:t>
                          </w:r>
                        </w:p>
                        <w:p w14:paraId="48A93414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21</w:t>
                          </w:r>
                        </w:p>
                        <w:p w14:paraId="1E3FBCF5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22</w:t>
                          </w:r>
                        </w:p>
                        <w:p w14:paraId="0E40C6BE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23</w:t>
                          </w:r>
                        </w:p>
                        <w:p w14:paraId="6615224A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24</w:t>
                          </w:r>
                        </w:p>
                        <w:p w14:paraId="53D164B9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25</w:t>
                          </w:r>
                        </w:p>
                        <w:p w14:paraId="2311E001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26</w:t>
                          </w:r>
                        </w:p>
                        <w:p w14:paraId="7FCB552F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27</w:t>
                          </w:r>
                        </w:p>
                        <w:p w14:paraId="368FEF93" w14:textId="77777777" w:rsidR="00C37715" w:rsidRDefault="00C37715">
                          <w:pPr>
                            <w:pStyle w:val="LineNumber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28</w:t>
                          </w:r>
                        </w:p>
                        <w:p w14:paraId="4AE6ABD9" w14:textId="77777777" w:rsidR="00C37715" w:rsidRDefault="00C37715">
                          <w:pPr>
                            <w:pStyle w:val="LineNumbers"/>
                          </w:pPr>
                          <w:r>
                            <w:t>29</w:t>
                          </w:r>
                        </w:p>
                        <w:p w14:paraId="0E5B8EAF" w14:textId="77777777" w:rsidR="00C37715" w:rsidRDefault="00C37715">
                          <w:pPr>
                            <w:pStyle w:val="LineNumbers"/>
                          </w:pPr>
                          <w:r>
                            <w:t>30</w:t>
                          </w:r>
                        </w:p>
                        <w:p w14:paraId="697D83CC" w14:textId="77777777" w:rsidR="00C37715" w:rsidRDefault="00C37715">
                          <w:pPr>
                            <w:pStyle w:val="LineNumbers"/>
                          </w:pPr>
                          <w:r>
                            <w:t>31</w:t>
                          </w:r>
                        </w:p>
                        <w:p w14:paraId="0F361A1B" w14:textId="77777777" w:rsidR="00C37715" w:rsidRDefault="00C37715">
                          <w:pPr>
                            <w:pStyle w:val="LineNumbers"/>
                          </w:pPr>
                          <w:r>
                            <w:t>32</w:t>
                          </w:r>
                        </w:p>
                        <w:p w14:paraId="29942DFD" w14:textId="77777777" w:rsidR="00C37715" w:rsidRDefault="00C37715">
                          <w:pPr>
                            <w:pStyle w:val="LineNumbers"/>
                          </w:pPr>
                          <w:r>
                            <w:t>33</w:t>
                          </w:r>
                        </w:p>
                        <w:p w14:paraId="34B514E2" w14:textId="77777777" w:rsidR="00C37715" w:rsidRDefault="00C37715">
                          <w:pPr>
                            <w:pStyle w:val="LineNumbers"/>
                          </w:pPr>
                          <w:r>
                            <w:t>34</w:t>
                          </w:r>
                        </w:p>
                        <w:p w14:paraId="21EEF101" w14:textId="77777777" w:rsidR="00C37715" w:rsidRDefault="00C37715">
                          <w:pPr>
                            <w:pStyle w:val="LineNumbers"/>
                          </w:pPr>
                          <w:r>
                            <w:t>35</w:t>
                          </w:r>
                        </w:p>
                        <w:p w14:paraId="66A0711A" w14:textId="77777777" w:rsidR="00C37715" w:rsidRDefault="00C37715">
                          <w:pPr>
                            <w:pStyle w:val="LineNumbers"/>
                          </w:pPr>
                          <w:r>
                            <w:t>36</w:t>
                          </w:r>
                        </w:p>
                        <w:p w14:paraId="341FE610" w14:textId="77777777" w:rsidR="00C37715" w:rsidRDefault="00C37715">
                          <w:pPr>
                            <w:pStyle w:val="LineNumbers"/>
                          </w:pPr>
                          <w:r>
                            <w:t>37</w:t>
                          </w:r>
                        </w:p>
                        <w:p w14:paraId="46C9B1B4" w14:textId="77777777" w:rsidR="00C37715" w:rsidRDefault="00C37715">
                          <w:pPr>
                            <w:pStyle w:val="LineNumbers"/>
                          </w:pPr>
                          <w:r>
                            <w:t>38</w:t>
                          </w:r>
                        </w:p>
                        <w:p w14:paraId="42B32194" w14:textId="77777777" w:rsidR="00C37715" w:rsidRDefault="00C37715">
                          <w:pPr>
                            <w:pStyle w:val="LineNumbers"/>
                          </w:pPr>
                          <w:r>
                            <w:t>39</w:t>
                          </w:r>
                        </w:p>
                        <w:p w14:paraId="6D1C06C6" w14:textId="77777777" w:rsidR="00C37715" w:rsidRDefault="00C37715">
                          <w:pPr>
                            <w:pStyle w:val="LineNumbers"/>
                          </w:pPr>
                          <w:r>
                            <w:t>40</w:t>
                          </w:r>
                        </w:p>
                        <w:p w14:paraId="673CDC3A" w14:textId="77777777" w:rsidR="00C37715" w:rsidRDefault="00C37715">
                          <w:pPr>
                            <w:pStyle w:val="LineNumbers"/>
                          </w:pPr>
                          <w:r>
                            <w:t>41</w:t>
                          </w:r>
                        </w:p>
                        <w:p w14:paraId="24D9987B" w14:textId="77777777" w:rsidR="00C37715" w:rsidRDefault="00C37715">
                          <w:pPr>
                            <w:pStyle w:val="LineNumbers"/>
                          </w:pPr>
                          <w:r>
                            <w:t>42</w:t>
                          </w:r>
                        </w:p>
                        <w:p w14:paraId="4ABB6061" w14:textId="77777777" w:rsidR="00C37715" w:rsidRDefault="00C37715">
                          <w:pPr>
                            <w:pStyle w:val="LineNumbers"/>
                          </w:pPr>
                          <w:r>
                            <w:t>43</w:t>
                          </w:r>
                        </w:p>
                        <w:p w14:paraId="116D3DD6" w14:textId="77777777" w:rsidR="00C37715" w:rsidRDefault="00C37715">
                          <w:pPr>
                            <w:pStyle w:val="LineNumbers"/>
                          </w:pPr>
                          <w:r>
                            <w:t>44</w:t>
                          </w:r>
                        </w:p>
                        <w:p w14:paraId="26E9F0FE" w14:textId="77777777" w:rsidR="00C37715" w:rsidRDefault="00C37715">
                          <w:pPr>
                            <w:pStyle w:val="LineNumbers"/>
                          </w:pPr>
                          <w:r>
                            <w:t>45</w:t>
                          </w:r>
                        </w:p>
                        <w:p w14:paraId="77CF073A" w14:textId="77777777" w:rsidR="00C37715" w:rsidRDefault="00C37715">
                          <w:pPr>
                            <w:pStyle w:val="LineNumbers"/>
                          </w:pPr>
                          <w:r>
                            <w:t>46</w:t>
                          </w:r>
                        </w:p>
                        <w:p w14:paraId="5C553CCC" w14:textId="77777777" w:rsidR="00C37715" w:rsidRDefault="00C37715">
                          <w:pPr>
                            <w:pStyle w:val="LineNumbers"/>
                          </w:pPr>
                          <w:r>
                            <w:t>47</w:t>
                          </w:r>
                        </w:p>
                        <w:p w14:paraId="4D0A3A58" w14:textId="77777777" w:rsidR="00C37715" w:rsidRDefault="00C37715">
                          <w:pPr>
                            <w:pStyle w:val="LineNumbers"/>
                          </w:pPr>
                          <w:r>
                            <w:t>48</w:t>
                          </w:r>
                        </w:p>
                        <w:p w14:paraId="1C6D32D0" w14:textId="77777777" w:rsidR="00C37715" w:rsidRDefault="00C37715">
                          <w:pPr>
                            <w:pStyle w:val="LineNumbers"/>
                          </w:pPr>
                          <w:r>
                            <w:t>49</w:t>
                          </w:r>
                        </w:p>
                        <w:p w14:paraId="24431E2C" w14:textId="77777777" w:rsidR="00C37715" w:rsidRDefault="00C37715">
                          <w:pPr>
                            <w:pStyle w:val="LineNumbers"/>
                          </w:pPr>
                          <w:r>
                            <w:t>50</w:t>
                          </w:r>
                        </w:p>
                        <w:p w14:paraId="3DE931D6" w14:textId="77777777" w:rsidR="00C37715" w:rsidRDefault="00C37715">
                          <w:pPr>
                            <w:pStyle w:val="LineNumbers"/>
                          </w:pPr>
                          <w:r>
                            <w:t>51</w:t>
                          </w:r>
                        </w:p>
                        <w:p w14:paraId="3629ACE5" w14:textId="77777777" w:rsidR="00C37715" w:rsidRDefault="00C37715">
                          <w:pPr>
                            <w:pStyle w:val="LineNumbers"/>
                          </w:pPr>
                          <w:r>
                            <w:t>52</w:t>
                          </w:r>
                        </w:p>
                        <w:p w14:paraId="77DA91F9" w14:textId="77777777" w:rsidR="00C37715" w:rsidRDefault="00C37715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29468" id="Rectangle 7" o:spid="_x0000_s1027" style="position:absolute;margin-left:-50.4pt;margin-top:0;width:36pt;height:9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" o:allowincell="f" filled="f" stroked="f">
              <v:textbox inset="1pt,1pt,1pt,1pt">
                <w:txbxContent>
                  <w:p w14:paraId="7D52CCE0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</w:t>
                    </w:r>
                  </w:p>
                  <w:p w14:paraId="6C8AAED9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  <w:p w14:paraId="1F62B63E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  <w:p w14:paraId="28F6224B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  <w:p w14:paraId="058E72D0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  <w:p w14:paraId="44D747B1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  <w:p w14:paraId="11E618A3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  <w:p w14:paraId="434BD5B2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</w:p>
                  <w:p w14:paraId="4F51D525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</w:p>
                  <w:p w14:paraId="116AD139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10</w:t>
                    </w:r>
                  </w:p>
                  <w:p w14:paraId="49E936F2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11</w:t>
                    </w:r>
                  </w:p>
                  <w:p w14:paraId="12EDC772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12</w:t>
                    </w:r>
                  </w:p>
                  <w:p w14:paraId="4709189C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13</w:t>
                    </w:r>
                  </w:p>
                  <w:p w14:paraId="4301FB5A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14</w:t>
                    </w:r>
                  </w:p>
                  <w:p w14:paraId="3E148E00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15</w:t>
                    </w:r>
                  </w:p>
                  <w:p w14:paraId="35987BD4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16</w:t>
                    </w:r>
                  </w:p>
                  <w:p w14:paraId="35D34816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17</w:t>
                    </w:r>
                  </w:p>
                  <w:p w14:paraId="05814631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18</w:t>
                    </w:r>
                  </w:p>
                  <w:p w14:paraId="4B6E833E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19</w:t>
                    </w:r>
                  </w:p>
                  <w:p w14:paraId="69ADB943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20</w:t>
                    </w:r>
                  </w:p>
                  <w:p w14:paraId="48A93414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21</w:t>
                    </w:r>
                  </w:p>
                  <w:p w14:paraId="1E3FBCF5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22</w:t>
                    </w:r>
                  </w:p>
                  <w:p w14:paraId="0E40C6BE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23</w:t>
                    </w:r>
                  </w:p>
                  <w:p w14:paraId="6615224A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24</w:t>
                    </w:r>
                  </w:p>
                  <w:p w14:paraId="53D164B9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25</w:t>
                    </w:r>
                  </w:p>
                  <w:p w14:paraId="2311E001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26</w:t>
                    </w:r>
                  </w:p>
                  <w:p w14:paraId="7FCB552F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27</w:t>
                    </w:r>
                  </w:p>
                  <w:p w14:paraId="368FEF93" w14:textId="77777777" w:rsidR="00C37715" w:rsidRDefault="00C37715">
                    <w:pPr>
                      <w:pStyle w:val="LineNumbers"/>
                      <w:rPr>
                        <w:b/>
                      </w:rPr>
                    </w:pPr>
                    <w:r>
                      <w:rPr>
                        <w:b/>
                      </w:rPr>
                      <w:t>28</w:t>
                    </w:r>
                  </w:p>
                  <w:p w14:paraId="4AE6ABD9" w14:textId="77777777" w:rsidR="00C37715" w:rsidRDefault="00C37715">
                    <w:pPr>
                      <w:pStyle w:val="LineNumbers"/>
                    </w:pPr>
                    <w:r>
                      <w:t>29</w:t>
                    </w:r>
                  </w:p>
                  <w:p w14:paraId="0E5B8EAF" w14:textId="77777777" w:rsidR="00C37715" w:rsidRDefault="00C37715">
                    <w:pPr>
                      <w:pStyle w:val="LineNumbers"/>
                    </w:pPr>
                    <w:r>
                      <w:t>30</w:t>
                    </w:r>
                  </w:p>
                  <w:p w14:paraId="697D83CC" w14:textId="77777777" w:rsidR="00C37715" w:rsidRDefault="00C37715">
                    <w:pPr>
                      <w:pStyle w:val="LineNumbers"/>
                    </w:pPr>
                    <w:r>
                      <w:t>31</w:t>
                    </w:r>
                  </w:p>
                  <w:p w14:paraId="0F361A1B" w14:textId="77777777" w:rsidR="00C37715" w:rsidRDefault="00C37715">
                    <w:pPr>
                      <w:pStyle w:val="LineNumbers"/>
                    </w:pPr>
                    <w:r>
                      <w:t>32</w:t>
                    </w:r>
                  </w:p>
                  <w:p w14:paraId="29942DFD" w14:textId="77777777" w:rsidR="00C37715" w:rsidRDefault="00C37715">
                    <w:pPr>
                      <w:pStyle w:val="LineNumbers"/>
                    </w:pPr>
                    <w:r>
                      <w:t>33</w:t>
                    </w:r>
                  </w:p>
                  <w:p w14:paraId="34B514E2" w14:textId="77777777" w:rsidR="00C37715" w:rsidRDefault="00C37715">
                    <w:pPr>
                      <w:pStyle w:val="LineNumbers"/>
                    </w:pPr>
                    <w:r>
                      <w:t>34</w:t>
                    </w:r>
                  </w:p>
                  <w:p w14:paraId="21EEF101" w14:textId="77777777" w:rsidR="00C37715" w:rsidRDefault="00C37715">
                    <w:pPr>
                      <w:pStyle w:val="LineNumbers"/>
                    </w:pPr>
                    <w:r>
                      <w:t>35</w:t>
                    </w:r>
                  </w:p>
                  <w:p w14:paraId="66A0711A" w14:textId="77777777" w:rsidR="00C37715" w:rsidRDefault="00C37715">
                    <w:pPr>
                      <w:pStyle w:val="LineNumbers"/>
                    </w:pPr>
                    <w:r>
                      <w:t>36</w:t>
                    </w:r>
                  </w:p>
                  <w:p w14:paraId="341FE610" w14:textId="77777777" w:rsidR="00C37715" w:rsidRDefault="00C37715">
                    <w:pPr>
                      <w:pStyle w:val="LineNumbers"/>
                    </w:pPr>
                    <w:r>
                      <w:t>37</w:t>
                    </w:r>
                  </w:p>
                  <w:p w14:paraId="46C9B1B4" w14:textId="77777777" w:rsidR="00C37715" w:rsidRDefault="00C37715">
                    <w:pPr>
                      <w:pStyle w:val="LineNumbers"/>
                    </w:pPr>
                    <w:r>
                      <w:t>38</w:t>
                    </w:r>
                  </w:p>
                  <w:p w14:paraId="42B32194" w14:textId="77777777" w:rsidR="00C37715" w:rsidRDefault="00C37715">
                    <w:pPr>
                      <w:pStyle w:val="LineNumbers"/>
                    </w:pPr>
                    <w:r>
                      <w:t>39</w:t>
                    </w:r>
                  </w:p>
                  <w:p w14:paraId="6D1C06C6" w14:textId="77777777" w:rsidR="00C37715" w:rsidRDefault="00C37715">
                    <w:pPr>
                      <w:pStyle w:val="LineNumbers"/>
                    </w:pPr>
                    <w:r>
                      <w:t>40</w:t>
                    </w:r>
                  </w:p>
                  <w:p w14:paraId="673CDC3A" w14:textId="77777777" w:rsidR="00C37715" w:rsidRDefault="00C37715">
                    <w:pPr>
                      <w:pStyle w:val="LineNumbers"/>
                    </w:pPr>
                    <w:r>
                      <w:t>41</w:t>
                    </w:r>
                  </w:p>
                  <w:p w14:paraId="24D9987B" w14:textId="77777777" w:rsidR="00C37715" w:rsidRDefault="00C37715">
                    <w:pPr>
                      <w:pStyle w:val="LineNumbers"/>
                    </w:pPr>
                    <w:r>
                      <w:t>42</w:t>
                    </w:r>
                  </w:p>
                  <w:p w14:paraId="4ABB6061" w14:textId="77777777" w:rsidR="00C37715" w:rsidRDefault="00C37715">
                    <w:pPr>
                      <w:pStyle w:val="LineNumbers"/>
                    </w:pPr>
                    <w:r>
                      <w:t>43</w:t>
                    </w:r>
                  </w:p>
                  <w:p w14:paraId="116D3DD6" w14:textId="77777777" w:rsidR="00C37715" w:rsidRDefault="00C37715">
                    <w:pPr>
                      <w:pStyle w:val="LineNumbers"/>
                    </w:pPr>
                    <w:r>
                      <w:t>44</w:t>
                    </w:r>
                  </w:p>
                  <w:p w14:paraId="26E9F0FE" w14:textId="77777777" w:rsidR="00C37715" w:rsidRDefault="00C37715">
                    <w:pPr>
                      <w:pStyle w:val="LineNumbers"/>
                    </w:pPr>
                    <w:r>
                      <w:t>45</w:t>
                    </w:r>
                  </w:p>
                  <w:p w14:paraId="77CF073A" w14:textId="77777777" w:rsidR="00C37715" w:rsidRDefault="00C37715">
                    <w:pPr>
                      <w:pStyle w:val="LineNumbers"/>
                    </w:pPr>
                    <w:r>
                      <w:t>46</w:t>
                    </w:r>
                  </w:p>
                  <w:p w14:paraId="5C553CCC" w14:textId="77777777" w:rsidR="00C37715" w:rsidRDefault="00C37715">
                    <w:pPr>
                      <w:pStyle w:val="LineNumbers"/>
                    </w:pPr>
                    <w:r>
                      <w:t>47</w:t>
                    </w:r>
                  </w:p>
                  <w:p w14:paraId="4D0A3A58" w14:textId="77777777" w:rsidR="00C37715" w:rsidRDefault="00C37715">
                    <w:pPr>
                      <w:pStyle w:val="LineNumbers"/>
                    </w:pPr>
                    <w:r>
                      <w:t>48</w:t>
                    </w:r>
                  </w:p>
                  <w:p w14:paraId="1C6D32D0" w14:textId="77777777" w:rsidR="00C37715" w:rsidRDefault="00C37715">
                    <w:pPr>
                      <w:pStyle w:val="LineNumbers"/>
                    </w:pPr>
                    <w:r>
                      <w:t>49</w:t>
                    </w:r>
                  </w:p>
                  <w:p w14:paraId="24431E2C" w14:textId="77777777" w:rsidR="00C37715" w:rsidRDefault="00C37715">
                    <w:pPr>
                      <w:pStyle w:val="LineNumbers"/>
                    </w:pPr>
                    <w:r>
                      <w:t>50</w:t>
                    </w:r>
                  </w:p>
                  <w:p w14:paraId="3DE931D6" w14:textId="77777777" w:rsidR="00C37715" w:rsidRDefault="00C37715">
                    <w:pPr>
                      <w:pStyle w:val="LineNumbers"/>
                    </w:pPr>
                    <w:r>
                      <w:t>51</w:t>
                    </w:r>
                  </w:p>
                  <w:p w14:paraId="3629ACE5" w14:textId="77777777" w:rsidR="00C37715" w:rsidRDefault="00C37715">
                    <w:pPr>
                      <w:pStyle w:val="LineNumbers"/>
                    </w:pPr>
                    <w:r>
                      <w:t>52</w:t>
                    </w:r>
                  </w:p>
                  <w:p w14:paraId="77DA91F9" w14:textId="77777777" w:rsidR="00C37715" w:rsidRDefault="00C37715">
                    <w:pPr>
                      <w:pStyle w:val="LineNumbers"/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CC45CFB" wp14:editId="78CAAF33">
              <wp:simplePos x="0" y="0"/>
              <wp:positionH relativeFrom="margin">
                <wp:posOffset>-128270</wp:posOffset>
              </wp:positionH>
              <wp:positionV relativeFrom="page">
                <wp:posOffset>0</wp:posOffset>
              </wp:positionV>
              <wp:extent cx="635" cy="10058400"/>
              <wp:effectExtent l="0" t="0" r="18415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68063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.1pt,0" to="-10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" o:allowincell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042FE520" wp14:editId="04BA88EA">
              <wp:simplePos x="0" y="0"/>
              <wp:positionH relativeFrom="margin">
                <wp:posOffset>-109855</wp:posOffset>
              </wp:positionH>
              <wp:positionV relativeFrom="page">
                <wp:posOffset>0</wp:posOffset>
              </wp:positionV>
              <wp:extent cx="635" cy="10058400"/>
              <wp:effectExtent l="0" t="0" r="18415" b="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34D2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8.65pt,0" to="-8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FlhBQ98AAAAJAQAADwAA&#10;AAAAAAAAAAAAAAAiBAAAZHJzL2Rvd25yZXYueG1sUEsFBgAAAAAEAAQA8wAAAC4FAAAAAA==&#10;" o:allowincell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257D" w14:textId="7BF2D273" w:rsidR="00FF2E2D" w:rsidRDefault="001F389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936CF87" wp14:editId="79E5B237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05EF5" w14:textId="77777777" w:rsidR="00C37715" w:rsidRDefault="00C37715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6CF87" id="Rectangle 9" o:spid="_x0000_s1028" style="position:absolute;margin-left:-50.4pt;margin-top:0;width:36pt;height:9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" o:allowincell="f" filled="f" stroked="f">
              <v:textbox inset="1pt,1pt,1pt,1pt">
                <w:txbxContent>
                  <w:p w14:paraId="19805EF5" w14:textId="77777777" w:rsidR="00C37715" w:rsidRDefault="00C37715"/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16C42066" wp14:editId="288445B9">
              <wp:simplePos x="0" y="0"/>
              <wp:positionH relativeFrom="page">
                <wp:posOffset>7498080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C3DA5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0" to="590.4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" o:allowincell="f" stroked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D1B9EED" wp14:editId="2D5935AE">
              <wp:simplePos x="0" y="0"/>
              <wp:positionH relativeFrom="margin">
                <wp:posOffset>-109855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6A855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8.65pt,0" to="-8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" o:allowincell="f" stroked="f">
              <v:stroke startarrowwidth="narrow" startarrowlength="short" endarrowwidth="narrow" endarrowlength="short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7ACDAF1" wp14:editId="0FF4F093">
              <wp:simplePos x="0" y="0"/>
              <wp:positionH relativeFrom="margin">
                <wp:posOffset>-128270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55E47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.1pt,0" to="-10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" o:allowincell="f" stroked="f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FBD"/>
    <w:multiLevelType w:val="hybridMultilevel"/>
    <w:tmpl w:val="A0CE66F2"/>
    <w:lvl w:ilvl="0" w:tplc="36AA66E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2488"/>
    <w:multiLevelType w:val="singleLevel"/>
    <w:tmpl w:val="DBC6C5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" w15:restartNumberingAfterBreak="0">
    <w:nsid w:val="066E6612"/>
    <w:multiLevelType w:val="singleLevel"/>
    <w:tmpl w:val="3814C7A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" w15:restartNumberingAfterBreak="0">
    <w:nsid w:val="0DA11106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4" w15:restartNumberingAfterBreak="0">
    <w:nsid w:val="11F466D8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5" w15:restartNumberingAfterBreak="0">
    <w:nsid w:val="149C5B42"/>
    <w:multiLevelType w:val="hybridMultilevel"/>
    <w:tmpl w:val="0F34ACAC"/>
    <w:lvl w:ilvl="0" w:tplc="C3B80F4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F437B"/>
    <w:multiLevelType w:val="hybridMultilevel"/>
    <w:tmpl w:val="CC685BD0"/>
    <w:lvl w:ilvl="0" w:tplc="CE6A5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CE6"/>
    <w:multiLevelType w:val="hybridMultilevel"/>
    <w:tmpl w:val="1E948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0FC3"/>
    <w:multiLevelType w:val="singleLevel"/>
    <w:tmpl w:val="DBC6C5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9" w15:restartNumberingAfterBreak="0">
    <w:nsid w:val="21CF2854"/>
    <w:multiLevelType w:val="singleLevel"/>
    <w:tmpl w:val="BB28A65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36D960A0"/>
    <w:multiLevelType w:val="singleLevel"/>
    <w:tmpl w:val="24A65E1E"/>
    <w:lvl w:ilvl="0">
      <w:start w:val="1"/>
      <w:numFmt w:val="lowerLetter"/>
      <w:lvlText w:val="%1."/>
      <w:lvlJc w:val="left"/>
      <w:pPr>
        <w:tabs>
          <w:tab w:val="num" w:pos="1890"/>
        </w:tabs>
        <w:ind w:left="90" w:firstLine="1440"/>
      </w:pPr>
      <w:rPr>
        <w:rFonts w:hint="default"/>
      </w:rPr>
    </w:lvl>
  </w:abstractNum>
  <w:abstractNum w:abstractNumId="11" w15:restartNumberingAfterBreak="0">
    <w:nsid w:val="3B747F5F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2" w15:restartNumberingAfterBreak="0">
    <w:nsid w:val="4A130693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3" w15:restartNumberingAfterBreak="0">
    <w:nsid w:val="4C9E1FF1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4" w15:restartNumberingAfterBreak="0">
    <w:nsid w:val="4D587140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5" w15:restartNumberingAfterBreak="0">
    <w:nsid w:val="4E7E0795"/>
    <w:multiLevelType w:val="singleLevel"/>
    <w:tmpl w:val="35E634C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4FF705C5"/>
    <w:multiLevelType w:val="singleLevel"/>
    <w:tmpl w:val="17E2A196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44350B8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8" w15:restartNumberingAfterBreak="0">
    <w:nsid w:val="57593D6A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9" w15:restartNumberingAfterBreak="0">
    <w:nsid w:val="590D7E68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20" w15:restartNumberingAfterBreak="0">
    <w:nsid w:val="59D173B2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21" w15:restartNumberingAfterBreak="0">
    <w:nsid w:val="5C10208B"/>
    <w:multiLevelType w:val="hybridMultilevel"/>
    <w:tmpl w:val="1A42D884"/>
    <w:lvl w:ilvl="0" w:tplc="6D62DF96">
      <w:start w:val="1"/>
      <w:numFmt w:val="decimal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F3547F84">
      <w:start w:val="3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28F4F9F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23" w15:restartNumberingAfterBreak="0">
    <w:nsid w:val="635618A8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24" w15:restartNumberingAfterBreak="0">
    <w:nsid w:val="65412E54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25" w15:restartNumberingAfterBreak="0">
    <w:nsid w:val="76D7665A"/>
    <w:multiLevelType w:val="singleLevel"/>
    <w:tmpl w:val="89BA151C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num w:numId="1" w16cid:durableId="432406662">
    <w:abstractNumId w:val="15"/>
  </w:num>
  <w:num w:numId="2" w16cid:durableId="298540859">
    <w:abstractNumId w:val="9"/>
  </w:num>
  <w:num w:numId="3" w16cid:durableId="1318876027">
    <w:abstractNumId w:val="10"/>
  </w:num>
  <w:num w:numId="4" w16cid:durableId="611475292">
    <w:abstractNumId w:val="16"/>
  </w:num>
  <w:num w:numId="5" w16cid:durableId="292029809">
    <w:abstractNumId w:val="1"/>
  </w:num>
  <w:num w:numId="6" w16cid:durableId="300353180">
    <w:abstractNumId w:val="2"/>
  </w:num>
  <w:num w:numId="7" w16cid:durableId="458911665">
    <w:abstractNumId w:val="3"/>
  </w:num>
  <w:num w:numId="8" w16cid:durableId="251088026">
    <w:abstractNumId w:val="0"/>
  </w:num>
  <w:num w:numId="9" w16cid:durableId="755397027">
    <w:abstractNumId w:val="7"/>
  </w:num>
  <w:num w:numId="10" w16cid:durableId="677385117">
    <w:abstractNumId w:val="21"/>
  </w:num>
  <w:num w:numId="11" w16cid:durableId="426073952">
    <w:abstractNumId w:val="24"/>
  </w:num>
  <w:num w:numId="12" w16cid:durableId="1751077307">
    <w:abstractNumId w:val="12"/>
  </w:num>
  <w:num w:numId="13" w16cid:durableId="1283998176">
    <w:abstractNumId w:val="25"/>
  </w:num>
  <w:num w:numId="14" w16cid:durableId="2097048394">
    <w:abstractNumId w:val="11"/>
  </w:num>
  <w:num w:numId="15" w16cid:durableId="838470605">
    <w:abstractNumId w:val="8"/>
  </w:num>
  <w:num w:numId="16" w16cid:durableId="1120535157">
    <w:abstractNumId w:val="22"/>
  </w:num>
  <w:num w:numId="17" w16cid:durableId="451747302">
    <w:abstractNumId w:val="18"/>
  </w:num>
  <w:num w:numId="18" w16cid:durableId="1131099438">
    <w:abstractNumId w:val="4"/>
  </w:num>
  <w:num w:numId="19" w16cid:durableId="424695191">
    <w:abstractNumId w:val="20"/>
  </w:num>
  <w:num w:numId="20" w16cid:durableId="1333530425">
    <w:abstractNumId w:val="17"/>
  </w:num>
  <w:num w:numId="21" w16cid:durableId="1910844589">
    <w:abstractNumId w:val="23"/>
  </w:num>
  <w:num w:numId="22" w16cid:durableId="695153086">
    <w:abstractNumId w:val="19"/>
  </w:num>
  <w:num w:numId="23" w16cid:durableId="1113550070">
    <w:abstractNumId w:val="14"/>
  </w:num>
  <w:num w:numId="24" w16cid:durableId="468784784">
    <w:abstractNumId w:val="13"/>
  </w:num>
  <w:num w:numId="25" w16cid:durableId="216432347">
    <w:abstractNumId w:val="6"/>
  </w:num>
  <w:num w:numId="26" w16cid:durableId="34216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D1"/>
    <w:rsid w:val="00001C76"/>
    <w:rsid w:val="00001F9D"/>
    <w:rsid w:val="00003FB2"/>
    <w:rsid w:val="00004574"/>
    <w:rsid w:val="000207AF"/>
    <w:rsid w:val="000241D5"/>
    <w:rsid w:val="00033535"/>
    <w:rsid w:val="00034451"/>
    <w:rsid w:val="00041A01"/>
    <w:rsid w:val="00046D67"/>
    <w:rsid w:val="00047850"/>
    <w:rsid w:val="00050520"/>
    <w:rsid w:val="000524BC"/>
    <w:rsid w:val="000618C6"/>
    <w:rsid w:val="000655E8"/>
    <w:rsid w:val="00074158"/>
    <w:rsid w:val="000854D9"/>
    <w:rsid w:val="00087F78"/>
    <w:rsid w:val="000920A6"/>
    <w:rsid w:val="00094C68"/>
    <w:rsid w:val="0009699A"/>
    <w:rsid w:val="000A23E1"/>
    <w:rsid w:val="000B3EBD"/>
    <w:rsid w:val="000C6332"/>
    <w:rsid w:val="000F3582"/>
    <w:rsid w:val="000F7CC3"/>
    <w:rsid w:val="0010005B"/>
    <w:rsid w:val="001014BF"/>
    <w:rsid w:val="0012057C"/>
    <w:rsid w:val="001227E1"/>
    <w:rsid w:val="00126FA5"/>
    <w:rsid w:val="00130D20"/>
    <w:rsid w:val="0013146A"/>
    <w:rsid w:val="00133AAB"/>
    <w:rsid w:val="001363BB"/>
    <w:rsid w:val="00146902"/>
    <w:rsid w:val="0015218D"/>
    <w:rsid w:val="00153D16"/>
    <w:rsid w:val="00155DB8"/>
    <w:rsid w:val="001576DB"/>
    <w:rsid w:val="00160DE1"/>
    <w:rsid w:val="0016129F"/>
    <w:rsid w:val="00165EB4"/>
    <w:rsid w:val="00171974"/>
    <w:rsid w:val="001809DB"/>
    <w:rsid w:val="0018724D"/>
    <w:rsid w:val="00191A1D"/>
    <w:rsid w:val="00191E22"/>
    <w:rsid w:val="00195608"/>
    <w:rsid w:val="001A0EC2"/>
    <w:rsid w:val="001A5EAD"/>
    <w:rsid w:val="001A6112"/>
    <w:rsid w:val="001B2C08"/>
    <w:rsid w:val="001B43DF"/>
    <w:rsid w:val="001B73EA"/>
    <w:rsid w:val="001C3072"/>
    <w:rsid w:val="001D0821"/>
    <w:rsid w:val="001D7C77"/>
    <w:rsid w:val="001E42A3"/>
    <w:rsid w:val="001E7824"/>
    <w:rsid w:val="001E7EF3"/>
    <w:rsid w:val="001F3898"/>
    <w:rsid w:val="001F3A7E"/>
    <w:rsid w:val="001F63A5"/>
    <w:rsid w:val="00200AB7"/>
    <w:rsid w:val="00201069"/>
    <w:rsid w:val="00202F3E"/>
    <w:rsid w:val="00204CC0"/>
    <w:rsid w:val="00212B0E"/>
    <w:rsid w:val="00214073"/>
    <w:rsid w:val="00220F34"/>
    <w:rsid w:val="002216FA"/>
    <w:rsid w:val="00235FCE"/>
    <w:rsid w:val="002367BD"/>
    <w:rsid w:val="00240BEE"/>
    <w:rsid w:val="002449AC"/>
    <w:rsid w:val="00246C4F"/>
    <w:rsid w:val="002619B8"/>
    <w:rsid w:val="0026331D"/>
    <w:rsid w:val="00266563"/>
    <w:rsid w:val="00266E84"/>
    <w:rsid w:val="00270BEB"/>
    <w:rsid w:val="00272C25"/>
    <w:rsid w:val="00273836"/>
    <w:rsid w:val="002743DC"/>
    <w:rsid w:val="00281689"/>
    <w:rsid w:val="00282D37"/>
    <w:rsid w:val="002872B6"/>
    <w:rsid w:val="0029056E"/>
    <w:rsid w:val="00295EC0"/>
    <w:rsid w:val="002A023D"/>
    <w:rsid w:val="002A02C3"/>
    <w:rsid w:val="002A3206"/>
    <w:rsid w:val="002B0A37"/>
    <w:rsid w:val="002C3A83"/>
    <w:rsid w:val="002C554E"/>
    <w:rsid w:val="002D4F4D"/>
    <w:rsid w:val="002D602F"/>
    <w:rsid w:val="002D6814"/>
    <w:rsid w:val="002D6964"/>
    <w:rsid w:val="002D6BE7"/>
    <w:rsid w:val="002E421B"/>
    <w:rsid w:val="002F4006"/>
    <w:rsid w:val="002F4288"/>
    <w:rsid w:val="0030224B"/>
    <w:rsid w:val="00307078"/>
    <w:rsid w:val="00307F4F"/>
    <w:rsid w:val="00315816"/>
    <w:rsid w:val="0032003B"/>
    <w:rsid w:val="0032161E"/>
    <w:rsid w:val="003266A5"/>
    <w:rsid w:val="00327B1D"/>
    <w:rsid w:val="00342694"/>
    <w:rsid w:val="0034656A"/>
    <w:rsid w:val="00346F9D"/>
    <w:rsid w:val="00355F09"/>
    <w:rsid w:val="00360A5F"/>
    <w:rsid w:val="00361718"/>
    <w:rsid w:val="003654CB"/>
    <w:rsid w:val="003703B1"/>
    <w:rsid w:val="0037340F"/>
    <w:rsid w:val="00376A10"/>
    <w:rsid w:val="00382831"/>
    <w:rsid w:val="00391029"/>
    <w:rsid w:val="00392A0D"/>
    <w:rsid w:val="003A0F4A"/>
    <w:rsid w:val="003A2C65"/>
    <w:rsid w:val="003A3337"/>
    <w:rsid w:val="003A3EC0"/>
    <w:rsid w:val="003B27AA"/>
    <w:rsid w:val="003C1D34"/>
    <w:rsid w:val="003C1F9D"/>
    <w:rsid w:val="003C7F0B"/>
    <w:rsid w:val="003E0889"/>
    <w:rsid w:val="004043B3"/>
    <w:rsid w:val="00405B6C"/>
    <w:rsid w:val="00412788"/>
    <w:rsid w:val="004146AF"/>
    <w:rsid w:val="00414D50"/>
    <w:rsid w:val="00415AA1"/>
    <w:rsid w:val="00415DE0"/>
    <w:rsid w:val="00423862"/>
    <w:rsid w:val="00427C1B"/>
    <w:rsid w:val="004343AC"/>
    <w:rsid w:val="00437F34"/>
    <w:rsid w:val="0044204E"/>
    <w:rsid w:val="004440BA"/>
    <w:rsid w:val="004508D8"/>
    <w:rsid w:val="004517EF"/>
    <w:rsid w:val="00454499"/>
    <w:rsid w:val="00465C87"/>
    <w:rsid w:val="00465CF4"/>
    <w:rsid w:val="004713E4"/>
    <w:rsid w:val="0047533E"/>
    <w:rsid w:val="0047723A"/>
    <w:rsid w:val="00477B3D"/>
    <w:rsid w:val="00482622"/>
    <w:rsid w:val="00497343"/>
    <w:rsid w:val="004A5224"/>
    <w:rsid w:val="004A5B66"/>
    <w:rsid w:val="004A743D"/>
    <w:rsid w:val="004B2EE9"/>
    <w:rsid w:val="004B2F6C"/>
    <w:rsid w:val="004B5258"/>
    <w:rsid w:val="004C4715"/>
    <w:rsid w:val="004C6F7C"/>
    <w:rsid w:val="004D53C9"/>
    <w:rsid w:val="004D6896"/>
    <w:rsid w:val="004E04AA"/>
    <w:rsid w:val="004E15F3"/>
    <w:rsid w:val="004E4F67"/>
    <w:rsid w:val="004F377C"/>
    <w:rsid w:val="004F3B14"/>
    <w:rsid w:val="004F3F91"/>
    <w:rsid w:val="004F48D9"/>
    <w:rsid w:val="005033E3"/>
    <w:rsid w:val="005063E6"/>
    <w:rsid w:val="00512C55"/>
    <w:rsid w:val="005236FB"/>
    <w:rsid w:val="00524A76"/>
    <w:rsid w:val="00525094"/>
    <w:rsid w:val="00541797"/>
    <w:rsid w:val="00550D1A"/>
    <w:rsid w:val="00551F57"/>
    <w:rsid w:val="005607A1"/>
    <w:rsid w:val="005610F5"/>
    <w:rsid w:val="0056477D"/>
    <w:rsid w:val="0057119A"/>
    <w:rsid w:val="005733F6"/>
    <w:rsid w:val="005777D1"/>
    <w:rsid w:val="005864B2"/>
    <w:rsid w:val="0059132B"/>
    <w:rsid w:val="00593994"/>
    <w:rsid w:val="00597E48"/>
    <w:rsid w:val="005A2EEC"/>
    <w:rsid w:val="005A33C6"/>
    <w:rsid w:val="005A5E34"/>
    <w:rsid w:val="005A62F3"/>
    <w:rsid w:val="005C1D03"/>
    <w:rsid w:val="005C4A28"/>
    <w:rsid w:val="005C5C15"/>
    <w:rsid w:val="005E278C"/>
    <w:rsid w:val="005F18E3"/>
    <w:rsid w:val="00600A65"/>
    <w:rsid w:val="00601692"/>
    <w:rsid w:val="006042E3"/>
    <w:rsid w:val="00617C3B"/>
    <w:rsid w:val="00620899"/>
    <w:rsid w:val="00621486"/>
    <w:rsid w:val="00624B68"/>
    <w:rsid w:val="00635B05"/>
    <w:rsid w:val="00642403"/>
    <w:rsid w:val="00652B44"/>
    <w:rsid w:val="00652B82"/>
    <w:rsid w:val="00660C5C"/>
    <w:rsid w:val="006659A0"/>
    <w:rsid w:val="0067155C"/>
    <w:rsid w:val="00680F28"/>
    <w:rsid w:val="00681690"/>
    <w:rsid w:val="006855E0"/>
    <w:rsid w:val="006A3ED4"/>
    <w:rsid w:val="006A487E"/>
    <w:rsid w:val="006B2592"/>
    <w:rsid w:val="006B7FB2"/>
    <w:rsid w:val="006C2BA0"/>
    <w:rsid w:val="006C2CD2"/>
    <w:rsid w:val="006C4901"/>
    <w:rsid w:val="006C5AC4"/>
    <w:rsid w:val="006C5AEE"/>
    <w:rsid w:val="006D33A6"/>
    <w:rsid w:val="006E084C"/>
    <w:rsid w:val="006E0D3C"/>
    <w:rsid w:val="0070194C"/>
    <w:rsid w:val="007045BB"/>
    <w:rsid w:val="0072032F"/>
    <w:rsid w:val="00720391"/>
    <w:rsid w:val="00720E7B"/>
    <w:rsid w:val="00722B17"/>
    <w:rsid w:val="00722FA3"/>
    <w:rsid w:val="0072335E"/>
    <w:rsid w:val="0073460C"/>
    <w:rsid w:val="00735D7C"/>
    <w:rsid w:val="0073664C"/>
    <w:rsid w:val="007535FE"/>
    <w:rsid w:val="00754398"/>
    <w:rsid w:val="007553DE"/>
    <w:rsid w:val="007760A6"/>
    <w:rsid w:val="00783290"/>
    <w:rsid w:val="00791086"/>
    <w:rsid w:val="00791727"/>
    <w:rsid w:val="00792859"/>
    <w:rsid w:val="007A5127"/>
    <w:rsid w:val="007B2714"/>
    <w:rsid w:val="007B5EFD"/>
    <w:rsid w:val="007C00F0"/>
    <w:rsid w:val="007C122E"/>
    <w:rsid w:val="007C1E6B"/>
    <w:rsid w:val="007E1D2F"/>
    <w:rsid w:val="007E2888"/>
    <w:rsid w:val="007E28D3"/>
    <w:rsid w:val="007E4DF5"/>
    <w:rsid w:val="007E5913"/>
    <w:rsid w:val="007E690B"/>
    <w:rsid w:val="007E75B9"/>
    <w:rsid w:val="007E7633"/>
    <w:rsid w:val="007F145F"/>
    <w:rsid w:val="007F72E8"/>
    <w:rsid w:val="007F7671"/>
    <w:rsid w:val="00801B58"/>
    <w:rsid w:val="00804B30"/>
    <w:rsid w:val="00811A51"/>
    <w:rsid w:val="0081425A"/>
    <w:rsid w:val="008142E6"/>
    <w:rsid w:val="008332EF"/>
    <w:rsid w:val="008463D9"/>
    <w:rsid w:val="008504D0"/>
    <w:rsid w:val="00851E3F"/>
    <w:rsid w:val="00855F0E"/>
    <w:rsid w:val="00860C1D"/>
    <w:rsid w:val="00881656"/>
    <w:rsid w:val="00883509"/>
    <w:rsid w:val="008926A6"/>
    <w:rsid w:val="00895B36"/>
    <w:rsid w:val="008A3307"/>
    <w:rsid w:val="008B331E"/>
    <w:rsid w:val="008B38CD"/>
    <w:rsid w:val="008B4C89"/>
    <w:rsid w:val="008B550E"/>
    <w:rsid w:val="008B73D3"/>
    <w:rsid w:val="008C3E52"/>
    <w:rsid w:val="008E57E0"/>
    <w:rsid w:val="008F479B"/>
    <w:rsid w:val="008F7B65"/>
    <w:rsid w:val="009009C1"/>
    <w:rsid w:val="00900A66"/>
    <w:rsid w:val="009027A1"/>
    <w:rsid w:val="0091774B"/>
    <w:rsid w:val="009221F1"/>
    <w:rsid w:val="00926D7F"/>
    <w:rsid w:val="00933586"/>
    <w:rsid w:val="00945434"/>
    <w:rsid w:val="0094558B"/>
    <w:rsid w:val="009648DB"/>
    <w:rsid w:val="00971A2F"/>
    <w:rsid w:val="009867C3"/>
    <w:rsid w:val="009A1BA4"/>
    <w:rsid w:val="009B0189"/>
    <w:rsid w:val="009B44A3"/>
    <w:rsid w:val="009C063C"/>
    <w:rsid w:val="009D08C7"/>
    <w:rsid w:val="009D210B"/>
    <w:rsid w:val="009E5E95"/>
    <w:rsid w:val="009F1F10"/>
    <w:rsid w:val="00A00B8F"/>
    <w:rsid w:val="00A02385"/>
    <w:rsid w:val="00A03B79"/>
    <w:rsid w:val="00A12AD5"/>
    <w:rsid w:val="00A3125A"/>
    <w:rsid w:val="00A32F19"/>
    <w:rsid w:val="00A33AEB"/>
    <w:rsid w:val="00A374A2"/>
    <w:rsid w:val="00A4242F"/>
    <w:rsid w:val="00A42C38"/>
    <w:rsid w:val="00A510FD"/>
    <w:rsid w:val="00A516EB"/>
    <w:rsid w:val="00A51B11"/>
    <w:rsid w:val="00A5239F"/>
    <w:rsid w:val="00A5577B"/>
    <w:rsid w:val="00A57F7F"/>
    <w:rsid w:val="00A61951"/>
    <w:rsid w:val="00A64B0E"/>
    <w:rsid w:val="00A718AB"/>
    <w:rsid w:val="00A82975"/>
    <w:rsid w:val="00A836B3"/>
    <w:rsid w:val="00A8479D"/>
    <w:rsid w:val="00A86E34"/>
    <w:rsid w:val="00A917DE"/>
    <w:rsid w:val="00A939FE"/>
    <w:rsid w:val="00A9720A"/>
    <w:rsid w:val="00A9779C"/>
    <w:rsid w:val="00AA4979"/>
    <w:rsid w:val="00AD177A"/>
    <w:rsid w:val="00AD35D3"/>
    <w:rsid w:val="00AD396C"/>
    <w:rsid w:val="00AD458F"/>
    <w:rsid w:val="00AD48CD"/>
    <w:rsid w:val="00AE06BE"/>
    <w:rsid w:val="00AE185D"/>
    <w:rsid w:val="00AE29FE"/>
    <w:rsid w:val="00AE5A03"/>
    <w:rsid w:val="00AF4E4F"/>
    <w:rsid w:val="00B10447"/>
    <w:rsid w:val="00B26114"/>
    <w:rsid w:val="00B31044"/>
    <w:rsid w:val="00B360A9"/>
    <w:rsid w:val="00B37C01"/>
    <w:rsid w:val="00B4086D"/>
    <w:rsid w:val="00B42E15"/>
    <w:rsid w:val="00B44D23"/>
    <w:rsid w:val="00B46975"/>
    <w:rsid w:val="00B53C5F"/>
    <w:rsid w:val="00B61AB9"/>
    <w:rsid w:val="00B70B84"/>
    <w:rsid w:val="00B74C60"/>
    <w:rsid w:val="00B92A83"/>
    <w:rsid w:val="00B95C0A"/>
    <w:rsid w:val="00BA3E3D"/>
    <w:rsid w:val="00BA5480"/>
    <w:rsid w:val="00BB4132"/>
    <w:rsid w:val="00BB466B"/>
    <w:rsid w:val="00BC72D6"/>
    <w:rsid w:val="00BD3AAD"/>
    <w:rsid w:val="00BD6AC8"/>
    <w:rsid w:val="00BF29CE"/>
    <w:rsid w:val="00BF7A6B"/>
    <w:rsid w:val="00C007D4"/>
    <w:rsid w:val="00C02ED9"/>
    <w:rsid w:val="00C043BF"/>
    <w:rsid w:val="00C150B0"/>
    <w:rsid w:val="00C236D5"/>
    <w:rsid w:val="00C35EFD"/>
    <w:rsid w:val="00C37715"/>
    <w:rsid w:val="00C46A13"/>
    <w:rsid w:val="00C47808"/>
    <w:rsid w:val="00C56362"/>
    <w:rsid w:val="00C668C1"/>
    <w:rsid w:val="00C67760"/>
    <w:rsid w:val="00C7641F"/>
    <w:rsid w:val="00C778C0"/>
    <w:rsid w:val="00CA1C2E"/>
    <w:rsid w:val="00CA4A3A"/>
    <w:rsid w:val="00CA50B4"/>
    <w:rsid w:val="00CA5B9A"/>
    <w:rsid w:val="00CC09CE"/>
    <w:rsid w:val="00CD1D58"/>
    <w:rsid w:val="00CD1F1F"/>
    <w:rsid w:val="00CD2AB5"/>
    <w:rsid w:val="00CD6828"/>
    <w:rsid w:val="00CF0354"/>
    <w:rsid w:val="00CF2A40"/>
    <w:rsid w:val="00CF61C2"/>
    <w:rsid w:val="00CF7E19"/>
    <w:rsid w:val="00D0589C"/>
    <w:rsid w:val="00D13C65"/>
    <w:rsid w:val="00D14113"/>
    <w:rsid w:val="00D15703"/>
    <w:rsid w:val="00D169FF"/>
    <w:rsid w:val="00D20E41"/>
    <w:rsid w:val="00D22A0F"/>
    <w:rsid w:val="00D231B1"/>
    <w:rsid w:val="00D272AD"/>
    <w:rsid w:val="00D32BF4"/>
    <w:rsid w:val="00D332CD"/>
    <w:rsid w:val="00D347AC"/>
    <w:rsid w:val="00D35C26"/>
    <w:rsid w:val="00D37A91"/>
    <w:rsid w:val="00D37EA0"/>
    <w:rsid w:val="00D51933"/>
    <w:rsid w:val="00D55AF2"/>
    <w:rsid w:val="00D603C4"/>
    <w:rsid w:val="00D647E9"/>
    <w:rsid w:val="00D71344"/>
    <w:rsid w:val="00D828C7"/>
    <w:rsid w:val="00D872A1"/>
    <w:rsid w:val="00D878D1"/>
    <w:rsid w:val="00D92464"/>
    <w:rsid w:val="00D92BDD"/>
    <w:rsid w:val="00D92D04"/>
    <w:rsid w:val="00D96753"/>
    <w:rsid w:val="00D96B3D"/>
    <w:rsid w:val="00DA37D7"/>
    <w:rsid w:val="00DA479E"/>
    <w:rsid w:val="00DB7111"/>
    <w:rsid w:val="00DB7115"/>
    <w:rsid w:val="00DC12AB"/>
    <w:rsid w:val="00DC4BF3"/>
    <w:rsid w:val="00DD2D4F"/>
    <w:rsid w:val="00DD40A0"/>
    <w:rsid w:val="00DD7BA7"/>
    <w:rsid w:val="00DE025D"/>
    <w:rsid w:val="00DE2582"/>
    <w:rsid w:val="00DE455B"/>
    <w:rsid w:val="00DE4C42"/>
    <w:rsid w:val="00DF025A"/>
    <w:rsid w:val="00DF0975"/>
    <w:rsid w:val="00E0093C"/>
    <w:rsid w:val="00E036B9"/>
    <w:rsid w:val="00E12750"/>
    <w:rsid w:val="00E276F3"/>
    <w:rsid w:val="00E418B3"/>
    <w:rsid w:val="00E44EF4"/>
    <w:rsid w:val="00E56227"/>
    <w:rsid w:val="00E61401"/>
    <w:rsid w:val="00E619AB"/>
    <w:rsid w:val="00E62D01"/>
    <w:rsid w:val="00E6458B"/>
    <w:rsid w:val="00E716D3"/>
    <w:rsid w:val="00E72640"/>
    <w:rsid w:val="00E73132"/>
    <w:rsid w:val="00E74DB5"/>
    <w:rsid w:val="00E80BA5"/>
    <w:rsid w:val="00E81ABA"/>
    <w:rsid w:val="00E82AA4"/>
    <w:rsid w:val="00E82ADC"/>
    <w:rsid w:val="00E867D2"/>
    <w:rsid w:val="00E870D3"/>
    <w:rsid w:val="00E949C0"/>
    <w:rsid w:val="00EB1103"/>
    <w:rsid w:val="00EB1B19"/>
    <w:rsid w:val="00EB232B"/>
    <w:rsid w:val="00EB7447"/>
    <w:rsid w:val="00EC0424"/>
    <w:rsid w:val="00EC0E97"/>
    <w:rsid w:val="00ED0211"/>
    <w:rsid w:val="00ED3084"/>
    <w:rsid w:val="00EE5E01"/>
    <w:rsid w:val="00EF2408"/>
    <w:rsid w:val="00F050A4"/>
    <w:rsid w:val="00F1004A"/>
    <w:rsid w:val="00F10E9F"/>
    <w:rsid w:val="00F21020"/>
    <w:rsid w:val="00F23254"/>
    <w:rsid w:val="00F3177E"/>
    <w:rsid w:val="00F32011"/>
    <w:rsid w:val="00F42301"/>
    <w:rsid w:val="00F447F0"/>
    <w:rsid w:val="00F47C0A"/>
    <w:rsid w:val="00F540CF"/>
    <w:rsid w:val="00F54237"/>
    <w:rsid w:val="00F54404"/>
    <w:rsid w:val="00F55393"/>
    <w:rsid w:val="00F5683E"/>
    <w:rsid w:val="00F60303"/>
    <w:rsid w:val="00F62106"/>
    <w:rsid w:val="00F62423"/>
    <w:rsid w:val="00F659EE"/>
    <w:rsid w:val="00F65EEA"/>
    <w:rsid w:val="00F6622C"/>
    <w:rsid w:val="00F71A7F"/>
    <w:rsid w:val="00F81C1E"/>
    <w:rsid w:val="00F81E2F"/>
    <w:rsid w:val="00F85357"/>
    <w:rsid w:val="00F93288"/>
    <w:rsid w:val="00F979F7"/>
    <w:rsid w:val="00FA55C7"/>
    <w:rsid w:val="00FB3C28"/>
    <w:rsid w:val="00FC2C7B"/>
    <w:rsid w:val="00FE3348"/>
    <w:rsid w:val="00FF2E2D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8A3DE"/>
  <w15:docId w15:val="{2226A31C-282F-43FA-B962-B4B62FA2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2EF"/>
    <w:pPr>
      <w:widowControl w:val="0"/>
      <w:tabs>
        <w:tab w:val="left" w:pos="720"/>
      </w:tabs>
      <w:spacing w:line="463" w:lineRule="exact"/>
    </w:pPr>
    <w:rPr>
      <w:sz w:val="24"/>
    </w:rPr>
  </w:style>
  <w:style w:type="paragraph" w:styleId="Heading1">
    <w:name w:val="heading 1"/>
    <w:basedOn w:val="Normal"/>
    <w:next w:val="Normal"/>
    <w:qFormat/>
    <w:rsid w:val="008332EF"/>
    <w:pPr>
      <w:numPr>
        <w:numId w:val="2"/>
      </w:numPr>
      <w:spacing w:line="232" w:lineRule="exac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332EF"/>
    <w:pPr>
      <w:tabs>
        <w:tab w:val="num" w:pos="1440"/>
      </w:tabs>
      <w:spacing w:before="231" w:after="231" w:line="231" w:lineRule="exact"/>
      <w:ind w:left="1440" w:hanging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332EF"/>
    <w:p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332EF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8332EF"/>
    <w:pPr>
      <w:keepNext/>
      <w:widowControl/>
      <w:tabs>
        <w:tab w:val="left" w:pos="585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EB11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2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32EF"/>
    <w:pPr>
      <w:tabs>
        <w:tab w:val="center" w:pos="4320"/>
        <w:tab w:val="right" w:pos="8640"/>
      </w:tabs>
    </w:pPr>
  </w:style>
  <w:style w:type="paragraph" w:customStyle="1" w:styleId="LineNumbers">
    <w:name w:val="LineNumbers"/>
    <w:basedOn w:val="Normal"/>
    <w:rsid w:val="008332EF"/>
    <w:pPr>
      <w:jc w:val="right"/>
    </w:pPr>
  </w:style>
  <w:style w:type="paragraph" w:styleId="NormalIndent">
    <w:name w:val="Normal Indent"/>
    <w:basedOn w:val="Normal"/>
    <w:rsid w:val="008332EF"/>
    <w:pPr>
      <w:ind w:left="720"/>
    </w:pPr>
    <w:rPr>
      <w:rFonts w:ascii="Tms Rmn" w:hAnsi="Tms Rmn"/>
      <w:sz w:val="3276"/>
    </w:rPr>
  </w:style>
  <w:style w:type="paragraph" w:customStyle="1" w:styleId="Address">
    <w:name w:val="Address"/>
    <w:basedOn w:val="SingleSpacing"/>
    <w:rsid w:val="008332EF"/>
  </w:style>
  <w:style w:type="paragraph" w:customStyle="1" w:styleId="SingleSpacing">
    <w:name w:val="Single Spacing"/>
    <w:basedOn w:val="Normal"/>
    <w:rsid w:val="008332EF"/>
    <w:pPr>
      <w:spacing w:line="231" w:lineRule="exact"/>
    </w:pPr>
  </w:style>
  <w:style w:type="paragraph" w:customStyle="1" w:styleId="15Spacing">
    <w:name w:val="1.5 Spacing"/>
    <w:basedOn w:val="Normal"/>
    <w:rsid w:val="008332EF"/>
    <w:pPr>
      <w:spacing w:line="347" w:lineRule="exact"/>
    </w:pPr>
  </w:style>
  <w:style w:type="paragraph" w:customStyle="1" w:styleId="DoubleSpacing">
    <w:name w:val="Double Spacing"/>
    <w:basedOn w:val="Normal"/>
    <w:rsid w:val="008332EF"/>
  </w:style>
  <w:style w:type="character" w:styleId="PageNumber">
    <w:name w:val="page number"/>
    <w:basedOn w:val="DefaultParagraphFont"/>
    <w:rsid w:val="008332EF"/>
  </w:style>
  <w:style w:type="paragraph" w:customStyle="1" w:styleId="CourtName">
    <w:name w:val="CourtName"/>
    <w:basedOn w:val="Normal"/>
    <w:rsid w:val="008332EF"/>
    <w:pPr>
      <w:jc w:val="center"/>
    </w:pPr>
  </w:style>
  <w:style w:type="paragraph" w:customStyle="1" w:styleId="a28line">
    <w:name w:val="a28line"/>
    <w:rsid w:val="008332EF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BodyText">
    <w:name w:val="Body Text"/>
    <w:basedOn w:val="Normal"/>
    <w:rsid w:val="008332EF"/>
    <w:rPr>
      <w:b/>
    </w:rPr>
  </w:style>
  <w:style w:type="paragraph" w:styleId="PlainText">
    <w:name w:val="Plain Text"/>
    <w:basedOn w:val="Normal"/>
    <w:rsid w:val="008332EF"/>
    <w:pPr>
      <w:spacing w:line="240" w:lineRule="auto"/>
    </w:pPr>
    <w:rPr>
      <w:rFonts w:ascii="Courier New" w:hAnsi="Courier New"/>
      <w:sz w:val="20"/>
    </w:rPr>
  </w:style>
  <w:style w:type="paragraph" w:styleId="FootnoteText">
    <w:name w:val="footnote text"/>
    <w:basedOn w:val="Normal"/>
    <w:autoRedefine/>
    <w:semiHidden/>
    <w:rsid w:val="008332EF"/>
    <w:pPr>
      <w:spacing w:line="240" w:lineRule="auto"/>
      <w:ind w:firstLine="720"/>
    </w:pPr>
    <w:rPr>
      <w:sz w:val="22"/>
    </w:rPr>
  </w:style>
  <w:style w:type="character" w:styleId="FootnoteReference">
    <w:name w:val="footnote reference"/>
    <w:basedOn w:val="DefaultParagraphFont"/>
    <w:semiHidden/>
    <w:rsid w:val="008332EF"/>
    <w:rPr>
      <w:vertAlign w:val="superscript"/>
    </w:rPr>
  </w:style>
  <w:style w:type="paragraph" w:styleId="BodyTextIndent">
    <w:name w:val="Body Text Indent"/>
    <w:basedOn w:val="Normal"/>
    <w:autoRedefine/>
    <w:rsid w:val="00E62D01"/>
    <w:pPr>
      <w:tabs>
        <w:tab w:val="clear" w:pos="720"/>
      </w:tabs>
      <w:spacing w:line="231" w:lineRule="exact"/>
      <w:ind w:left="144" w:firstLine="576"/>
    </w:pPr>
    <w:rPr>
      <w:sz w:val="26"/>
    </w:rPr>
  </w:style>
  <w:style w:type="paragraph" w:styleId="BodyTextIndent2">
    <w:name w:val="Body Text Indent 2"/>
    <w:basedOn w:val="Normal"/>
    <w:rsid w:val="008332EF"/>
    <w:pPr>
      <w:spacing w:line="240" w:lineRule="auto"/>
      <w:ind w:firstLine="720"/>
    </w:pPr>
  </w:style>
  <w:style w:type="paragraph" w:styleId="BodyTextIndent3">
    <w:name w:val="Body Text Indent 3"/>
    <w:basedOn w:val="Normal"/>
    <w:rsid w:val="008332EF"/>
    <w:pPr>
      <w:spacing w:line="232" w:lineRule="exact"/>
      <w:ind w:left="2160" w:hanging="720"/>
    </w:pPr>
    <w:rPr>
      <w:b/>
    </w:rPr>
  </w:style>
  <w:style w:type="paragraph" w:styleId="BodyText2">
    <w:name w:val="Body Text 2"/>
    <w:basedOn w:val="Normal"/>
    <w:rsid w:val="008332EF"/>
    <w:rPr>
      <w:b/>
      <w:i/>
      <w:sz w:val="22"/>
    </w:rPr>
  </w:style>
  <w:style w:type="paragraph" w:customStyle="1" w:styleId="Non-">
    <w:name w:val="Non-#"/>
    <w:aliases w:val="Bold Ital Hdg"/>
    <w:basedOn w:val="Normal"/>
    <w:rsid w:val="008332EF"/>
    <w:pPr>
      <w:spacing w:line="231" w:lineRule="exact"/>
    </w:pPr>
    <w:rPr>
      <w:b/>
      <w:i/>
    </w:rPr>
  </w:style>
  <w:style w:type="character" w:styleId="CommentReference">
    <w:name w:val="annotation reference"/>
    <w:basedOn w:val="DefaultParagraphFont"/>
    <w:uiPriority w:val="99"/>
    <w:semiHidden/>
    <w:rsid w:val="008332EF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332EF"/>
    <w:rPr>
      <w:sz w:val="20"/>
    </w:rPr>
  </w:style>
  <w:style w:type="paragraph" w:customStyle="1" w:styleId="HeadingI">
    <w:name w:val="Heading I"/>
    <w:basedOn w:val="Heading1"/>
    <w:rsid w:val="008332EF"/>
  </w:style>
  <w:style w:type="paragraph" w:customStyle="1" w:styleId="HeadingAodd">
    <w:name w:val="Heading A (odd)"/>
    <w:basedOn w:val="Heading2"/>
    <w:rsid w:val="008332EF"/>
    <w:pPr>
      <w:spacing w:after="0"/>
    </w:pPr>
  </w:style>
  <w:style w:type="paragraph" w:customStyle="1" w:styleId="HeadingAeven">
    <w:name w:val="Heading A (even)"/>
    <w:basedOn w:val="Heading2"/>
    <w:rsid w:val="008332EF"/>
    <w:pPr>
      <w:spacing w:before="0" w:after="0"/>
    </w:pPr>
  </w:style>
  <w:style w:type="paragraph" w:styleId="BodyText3">
    <w:name w:val="Body Text 3"/>
    <w:basedOn w:val="Normal"/>
    <w:rsid w:val="008332EF"/>
    <w:pPr>
      <w:widowControl/>
      <w:jc w:val="center"/>
    </w:pPr>
    <w:rPr>
      <w:b/>
    </w:rPr>
  </w:style>
  <w:style w:type="paragraph" w:customStyle="1" w:styleId="CAs">
    <w:name w:val="C/As"/>
    <w:basedOn w:val="Normal"/>
    <w:rsid w:val="008332EF"/>
    <w:pPr>
      <w:widowControl/>
      <w:jc w:val="center"/>
    </w:pPr>
    <w:rPr>
      <w:b/>
    </w:rPr>
  </w:style>
  <w:style w:type="paragraph" w:styleId="Caption">
    <w:name w:val="caption"/>
    <w:basedOn w:val="Normal"/>
    <w:next w:val="Normal"/>
    <w:qFormat/>
    <w:rsid w:val="008332EF"/>
    <w:pPr>
      <w:tabs>
        <w:tab w:val="clear" w:pos="720"/>
      </w:tabs>
      <w:spacing w:before="120" w:after="120" w:line="-463" w:lineRule="auto"/>
    </w:pPr>
    <w:rPr>
      <w:rFonts w:ascii="Courier New" w:hAnsi="Courier New"/>
      <w:b/>
      <w:snapToGrid w:val="0"/>
      <w:position w:val="-4"/>
      <w:sz w:val="18"/>
    </w:rPr>
  </w:style>
  <w:style w:type="paragraph" w:styleId="Date">
    <w:name w:val="Date"/>
    <w:basedOn w:val="Normal"/>
    <w:next w:val="Normal"/>
    <w:rsid w:val="008332EF"/>
    <w:pPr>
      <w:tabs>
        <w:tab w:val="clear" w:pos="720"/>
      </w:tabs>
      <w:spacing w:line="-463" w:lineRule="auto"/>
    </w:pPr>
    <w:rPr>
      <w:rFonts w:ascii="Courier New" w:hAnsi="Courier New"/>
      <w:snapToGrid w:val="0"/>
      <w:position w:val="-4"/>
      <w:sz w:val="18"/>
    </w:rPr>
  </w:style>
  <w:style w:type="paragraph" w:styleId="Closing">
    <w:name w:val="Closing"/>
    <w:basedOn w:val="Normal"/>
    <w:rsid w:val="008332EF"/>
    <w:pPr>
      <w:tabs>
        <w:tab w:val="clear" w:pos="720"/>
      </w:tabs>
      <w:spacing w:line="-463" w:lineRule="auto"/>
      <w:ind w:left="4320"/>
    </w:pPr>
    <w:rPr>
      <w:rFonts w:ascii="Courier New" w:hAnsi="Courier New"/>
      <w:snapToGrid w:val="0"/>
      <w:position w:val="-4"/>
      <w:sz w:val="18"/>
    </w:rPr>
  </w:style>
  <w:style w:type="paragraph" w:customStyle="1" w:styleId="InsideAddress">
    <w:name w:val="Inside Address"/>
    <w:basedOn w:val="Normal"/>
    <w:rsid w:val="008332EF"/>
    <w:pPr>
      <w:tabs>
        <w:tab w:val="clear" w:pos="720"/>
      </w:tabs>
      <w:spacing w:line="-463" w:lineRule="auto"/>
    </w:pPr>
    <w:rPr>
      <w:rFonts w:ascii="Courier New" w:hAnsi="Courier New"/>
      <w:snapToGrid w:val="0"/>
      <w:position w:val="-4"/>
      <w:sz w:val="18"/>
    </w:rPr>
  </w:style>
  <w:style w:type="paragraph" w:styleId="DocumentMap">
    <w:name w:val="Document Map"/>
    <w:basedOn w:val="Normal"/>
    <w:semiHidden/>
    <w:rsid w:val="008332EF"/>
    <w:pPr>
      <w:shd w:val="clear" w:color="auto" w:fill="000080"/>
    </w:pPr>
    <w:rPr>
      <w:rFonts w:ascii="Tahoma" w:hAnsi="Tahoma"/>
    </w:rPr>
  </w:style>
  <w:style w:type="paragraph" w:customStyle="1" w:styleId="AttorneyName">
    <w:name w:val="Attorney Name"/>
    <w:basedOn w:val="Normal"/>
    <w:rsid w:val="008332EF"/>
    <w:pPr>
      <w:widowControl/>
      <w:tabs>
        <w:tab w:val="clear" w:pos="720"/>
      </w:tabs>
      <w:spacing w:line="245" w:lineRule="exact"/>
    </w:pPr>
    <w:rPr>
      <w:rFonts w:ascii="Courier New" w:hAnsi="Courier New"/>
      <w:sz w:val="20"/>
    </w:rPr>
  </w:style>
  <w:style w:type="character" w:styleId="Hyperlink">
    <w:name w:val="Hyperlink"/>
    <w:basedOn w:val="DefaultParagraphFont"/>
    <w:rsid w:val="008332EF"/>
    <w:rPr>
      <w:color w:val="0000FF"/>
      <w:u w:val="single"/>
    </w:rPr>
  </w:style>
  <w:style w:type="paragraph" w:styleId="HTMLPreformatted">
    <w:name w:val="HTML Preformatted"/>
    <w:basedOn w:val="Normal"/>
    <w:rsid w:val="008332EF"/>
    <w:pPr>
      <w:widowControl/>
      <w:tabs>
        <w:tab w:val="clear" w:pos="72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styleId="HTMLTypewriter">
    <w:name w:val="HTML Typewriter"/>
    <w:basedOn w:val="DefaultParagraphFont"/>
    <w:rsid w:val="008332E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8332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32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6DB"/>
    <w:pPr>
      <w:widowControl/>
      <w:tabs>
        <w:tab w:val="clear" w:pos="720"/>
      </w:tabs>
      <w:spacing w:line="240" w:lineRule="auto"/>
      <w:ind w:left="720"/>
    </w:pPr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C1D3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D34"/>
  </w:style>
  <w:style w:type="character" w:customStyle="1" w:styleId="CommentSubjectChar">
    <w:name w:val="Comment Subject Char"/>
    <w:basedOn w:val="CommentTextChar"/>
    <w:link w:val="CommentSubject"/>
    <w:rsid w:val="003C1D34"/>
  </w:style>
  <w:style w:type="paragraph" w:customStyle="1" w:styleId="p31">
    <w:name w:val="p31"/>
    <w:basedOn w:val="Normal"/>
    <w:rsid w:val="006E084C"/>
    <w:pPr>
      <w:tabs>
        <w:tab w:val="clear" w:pos="720"/>
        <w:tab w:val="left" w:pos="1240"/>
      </w:tabs>
      <w:spacing w:line="220" w:lineRule="atLeast"/>
      <w:ind w:left="144" w:hanging="1296"/>
    </w:pPr>
    <w:rPr>
      <w:snapToGrid w:val="0"/>
    </w:rPr>
  </w:style>
  <w:style w:type="paragraph" w:customStyle="1" w:styleId="t25">
    <w:name w:val="t25"/>
    <w:basedOn w:val="Normal"/>
    <w:rsid w:val="001F3A7E"/>
    <w:pPr>
      <w:tabs>
        <w:tab w:val="clear" w:pos="720"/>
      </w:tabs>
      <w:spacing w:line="480" w:lineRule="atLeast"/>
    </w:pPr>
    <w:rPr>
      <w:snapToGrid w:val="0"/>
    </w:rPr>
  </w:style>
  <w:style w:type="character" w:customStyle="1" w:styleId="Heading6Char">
    <w:name w:val="Heading 6 Char"/>
    <w:basedOn w:val="DefaultParagraphFont"/>
    <w:link w:val="Heading6"/>
    <w:rsid w:val="00EB110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TI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1EE0-6013-4E23-A789-FD0C8549D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C70813-1F47-4D4B-BFEF-2C153483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TIDE</Template>
  <TotalTime>1</TotalTime>
  <Pages>4</Pages>
  <Words>235</Words>
  <Characters>1668</Characters>
  <Application>Microsoft Office Word</Application>
  <DocSecurity>0</DocSecurity>
  <Lines>87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 Industries Complaint</vt:lpstr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Industries Complaint</dc:title>
  <dc:creator>Andrew Packard</dc:creator>
  <cp:lastModifiedBy>Laurie Mikkelsen</cp:lastModifiedBy>
  <cp:revision>2</cp:revision>
  <cp:lastPrinted>2012-02-27T21:38:00Z</cp:lastPrinted>
  <dcterms:created xsi:type="dcterms:W3CDTF">2026-04-08T17:13:00Z</dcterms:created>
  <dcterms:modified xsi:type="dcterms:W3CDTF">2026-04-08T17:13:00Z</dcterms:modified>
</cp:coreProperties>
</file>